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61" w:rsidRDefault="00ED5161" w:rsidP="00F57F63">
      <w:pPr>
        <w:spacing w:line="360" w:lineRule="auto"/>
        <w:jc w:val="right"/>
        <w:rPr>
          <w:sz w:val="22"/>
          <w:szCs w:val="22"/>
        </w:rPr>
      </w:pPr>
    </w:p>
    <w:p w:rsidR="00860130" w:rsidRPr="00E270EB" w:rsidRDefault="00CA7588" w:rsidP="00F57F63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Botucatu</w:t>
      </w:r>
      <w:r w:rsidR="0055524E" w:rsidRPr="00E270EB">
        <w:rPr>
          <w:sz w:val="22"/>
          <w:szCs w:val="22"/>
        </w:rPr>
        <w:t xml:space="preserve">, </w:t>
      </w:r>
      <w:r>
        <w:rPr>
          <w:sz w:val="22"/>
          <w:szCs w:val="22"/>
        </w:rPr>
        <w:t>26</w:t>
      </w:r>
      <w:r w:rsidR="0056208A" w:rsidRPr="00E270EB">
        <w:rPr>
          <w:sz w:val="22"/>
          <w:szCs w:val="22"/>
        </w:rPr>
        <w:t xml:space="preserve"> de </w:t>
      </w:r>
      <w:r>
        <w:rPr>
          <w:sz w:val="22"/>
          <w:szCs w:val="22"/>
        </w:rPr>
        <w:t>junh</w:t>
      </w:r>
      <w:r w:rsidR="00C34D18">
        <w:rPr>
          <w:sz w:val="22"/>
          <w:szCs w:val="22"/>
        </w:rPr>
        <w:t>o</w:t>
      </w:r>
      <w:r w:rsidR="00BB6991" w:rsidRPr="00E270EB">
        <w:rPr>
          <w:sz w:val="22"/>
          <w:szCs w:val="22"/>
        </w:rPr>
        <w:t xml:space="preserve"> de</w:t>
      </w:r>
      <w:r w:rsidR="00B31045" w:rsidRPr="00E270EB">
        <w:rPr>
          <w:sz w:val="22"/>
          <w:szCs w:val="22"/>
        </w:rPr>
        <w:t xml:space="preserve"> 20</w:t>
      </w:r>
      <w:r w:rsidR="004D5E55" w:rsidRPr="00E270EB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="00F57F63" w:rsidRPr="00E270EB">
        <w:rPr>
          <w:sz w:val="22"/>
          <w:szCs w:val="22"/>
        </w:rPr>
        <w:t>.</w:t>
      </w:r>
    </w:p>
    <w:p w:rsidR="00E42123" w:rsidRDefault="00E42123" w:rsidP="00C34D18">
      <w:pPr>
        <w:spacing w:line="276" w:lineRule="auto"/>
        <w:jc w:val="both"/>
        <w:rPr>
          <w:sz w:val="24"/>
          <w:szCs w:val="24"/>
        </w:rPr>
      </w:pPr>
    </w:p>
    <w:p w:rsidR="0033691D" w:rsidRPr="00C34D18" w:rsidRDefault="0033691D" w:rsidP="00C34D18">
      <w:pPr>
        <w:spacing w:line="276" w:lineRule="auto"/>
        <w:jc w:val="both"/>
        <w:rPr>
          <w:sz w:val="24"/>
          <w:szCs w:val="24"/>
        </w:rPr>
      </w:pPr>
      <w:r w:rsidRPr="00C34D18">
        <w:rPr>
          <w:sz w:val="24"/>
          <w:szCs w:val="24"/>
        </w:rPr>
        <w:t>Prezad</w:t>
      </w:r>
      <w:r w:rsidR="00CE1549">
        <w:rPr>
          <w:sz w:val="24"/>
          <w:szCs w:val="24"/>
        </w:rPr>
        <w:t>o</w:t>
      </w:r>
      <w:r w:rsidRPr="00C34D18">
        <w:rPr>
          <w:sz w:val="24"/>
          <w:szCs w:val="24"/>
        </w:rPr>
        <w:t xml:space="preserve"> </w:t>
      </w:r>
      <w:r w:rsidR="00CA7588">
        <w:rPr>
          <w:sz w:val="24"/>
          <w:szCs w:val="24"/>
        </w:rPr>
        <w:t>Terezinha Oliveira</w:t>
      </w:r>
      <w:r w:rsidR="004C09D0">
        <w:rPr>
          <w:sz w:val="24"/>
          <w:szCs w:val="24"/>
        </w:rPr>
        <w:t>,</w:t>
      </w:r>
    </w:p>
    <w:p w:rsidR="00E42123" w:rsidRDefault="00CA7588" w:rsidP="00C34D18">
      <w:pPr>
        <w:spacing w:line="276" w:lineRule="auto"/>
        <w:jc w:val="both"/>
        <w:rPr>
          <w:sz w:val="24"/>
          <w:szCs w:val="24"/>
        </w:rPr>
      </w:pPr>
      <w:r w:rsidRPr="00CA7588">
        <w:rPr>
          <w:sz w:val="24"/>
          <w:szCs w:val="24"/>
        </w:rPr>
        <w:t>Editor Chefe</w:t>
      </w:r>
      <w:r>
        <w:rPr>
          <w:sz w:val="24"/>
          <w:szCs w:val="24"/>
        </w:rPr>
        <w:t xml:space="preserve"> da </w:t>
      </w:r>
      <w:r w:rsidRPr="00CA7588">
        <w:rPr>
          <w:sz w:val="24"/>
          <w:szCs w:val="24"/>
        </w:rPr>
        <w:t>UEM</w:t>
      </w:r>
      <w:r>
        <w:rPr>
          <w:sz w:val="24"/>
          <w:szCs w:val="24"/>
        </w:rPr>
        <w:t xml:space="preserve"> </w:t>
      </w:r>
      <w:r w:rsidRPr="00CA7588">
        <w:rPr>
          <w:sz w:val="24"/>
          <w:szCs w:val="24"/>
        </w:rPr>
        <w:t xml:space="preserve">Acta </w:t>
      </w:r>
      <w:proofErr w:type="spellStart"/>
      <w:r w:rsidRPr="00CA7588">
        <w:rPr>
          <w:sz w:val="24"/>
          <w:szCs w:val="24"/>
        </w:rPr>
        <w:t>Scientiarum</w:t>
      </w:r>
      <w:proofErr w:type="spellEnd"/>
      <w:r w:rsidRPr="00CA7588">
        <w:rPr>
          <w:sz w:val="24"/>
          <w:szCs w:val="24"/>
        </w:rPr>
        <w:t xml:space="preserve">. </w:t>
      </w:r>
      <w:proofErr w:type="spellStart"/>
      <w:r w:rsidRPr="00CA7588">
        <w:rPr>
          <w:sz w:val="24"/>
          <w:szCs w:val="24"/>
        </w:rPr>
        <w:t>Biological</w:t>
      </w:r>
      <w:proofErr w:type="spellEnd"/>
      <w:r w:rsidRPr="00CA7588">
        <w:rPr>
          <w:sz w:val="24"/>
          <w:szCs w:val="24"/>
        </w:rPr>
        <w:t xml:space="preserve"> </w:t>
      </w:r>
      <w:proofErr w:type="spellStart"/>
      <w:r w:rsidRPr="00CA7588">
        <w:rPr>
          <w:sz w:val="24"/>
          <w:szCs w:val="24"/>
        </w:rPr>
        <w:t>Sciences</w:t>
      </w:r>
      <w:proofErr w:type="spellEnd"/>
      <w:r w:rsidRPr="00CA7588">
        <w:rPr>
          <w:sz w:val="24"/>
          <w:szCs w:val="24"/>
        </w:rPr>
        <w:t xml:space="preserve"> </w:t>
      </w:r>
    </w:p>
    <w:p w:rsidR="00CA7588" w:rsidRPr="00CE1549" w:rsidRDefault="00CA7588" w:rsidP="00C34D18">
      <w:pPr>
        <w:spacing w:line="276" w:lineRule="auto"/>
        <w:jc w:val="both"/>
        <w:rPr>
          <w:sz w:val="24"/>
          <w:szCs w:val="24"/>
        </w:rPr>
      </w:pPr>
    </w:p>
    <w:p w:rsidR="0033691D" w:rsidRPr="00C34D18" w:rsidRDefault="0033691D" w:rsidP="00C34D18">
      <w:pPr>
        <w:spacing w:line="276" w:lineRule="auto"/>
        <w:jc w:val="both"/>
        <w:rPr>
          <w:sz w:val="24"/>
          <w:szCs w:val="24"/>
        </w:rPr>
      </w:pPr>
      <w:r w:rsidRPr="00C34D18">
        <w:rPr>
          <w:sz w:val="24"/>
          <w:szCs w:val="24"/>
        </w:rPr>
        <w:t>Segue em anexo o manuscrito “</w:t>
      </w:r>
      <w:proofErr w:type="spellStart"/>
      <w:r w:rsidR="00CA7588" w:rsidRPr="00CA7588">
        <w:rPr>
          <w:i/>
          <w:sz w:val="24"/>
          <w:szCs w:val="24"/>
        </w:rPr>
        <w:t>Limnology</w:t>
      </w:r>
      <w:proofErr w:type="spellEnd"/>
      <w:r w:rsidR="00CA7588" w:rsidRPr="00CA7588">
        <w:rPr>
          <w:i/>
          <w:sz w:val="24"/>
          <w:szCs w:val="24"/>
        </w:rPr>
        <w:t xml:space="preserve"> </w:t>
      </w:r>
      <w:proofErr w:type="spellStart"/>
      <w:r w:rsidR="00CA7588" w:rsidRPr="00CA7588">
        <w:rPr>
          <w:i/>
          <w:sz w:val="24"/>
          <w:szCs w:val="24"/>
        </w:rPr>
        <w:t>of</w:t>
      </w:r>
      <w:proofErr w:type="spellEnd"/>
      <w:r w:rsidR="00CA7588" w:rsidRPr="00CA7588">
        <w:rPr>
          <w:i/>
          <w:sz w:val="24"/>
          <w:szCs w:val="24"/>
        </w:rPr>
        <w:t xml:space="preserve"> a lateral </w:t>
      </w:r>
      <w:proofErr w:type="spellStart"/>
      <w:r w:rsidR="00CA7588" w:rsidRPr="00CA7588">
        <w:rPr>
          <w:i/>
          <w:sz w:val="24"/>
          <w:szCs w:val="24"/>
        </w:rPr>
        <w:t>lagoon</w:t>
      </w:r>
      <w:proofErr w:type="spellEnd"/>
      <w:r w:rsidR="00CA7588" w:rsidRPr="00CA7588">
        <w:rPr>
          <w:i/>
          <w:sz w:val="24"/>
          <w:szCs w:val="24"/>
        </w:rPr>
        <w:t xml:space="preserve"> system </w:t>
      </w:r>
      <w:proofErr w:type="spellStart"/>
      <w:r w:rsidR="00CA7588" w:rsidRPr="00CA7588">
        <w:rPr>
          <w:i/>
          <w:sz w:val="24"/>
          <w:szCs w:val="24"/>
        </w:rPr>
        <w:t>connected</w:t>
      </w:r>
      <w:proofErr w:type="spellEnd"/>
      <w:r w:rsidR="00CA7588" w:rsidRPr="00CA7588">
        <w:rPr>
          <w:i/>
          <w:sz w:val="24"/>
          <w:szCs w:val="24"/>
        </w:rPr>
        <w:t xml:space="preserve"> </w:t>
      </w:r>
      <w:proofErr w:type="spellStart"/>
      <w:r w:rsidR="00CA7588" w:rsidRPr="00CA7588">
        <w:rPr>
          <w:i/>
          <w:sz w:val="24"/>
          <w:szCs w:val="24"/>
        </w:rPr>
        <w:t>to</w:t>
      </w:r>
      <w:proofErr w:type="spellEnd"/>
      <w:r w:rsidR="00CA7588" w:rsidRPr="00CA7588">
        <w:rPr>
          <w:i/>
          <w:sz w:val="24"/>
          <w:szCs w:val="24"/>
        </w:rPr>
        <w:t xml:space="preserve"> a subtropical </w:t>
      </w:r>
      <w:proofErr w:type="spellStart"/>
      <w:r w:rsidR="00CA7588" w:rsidRPr="00CA7588">
        <w:rPr>
          <w:i/>
          <w:sz w:val="24"/>
          <w:szCs w:val="24"/>
        </w:rPr>
        <w:t>reservoir</w:t>
      </w:r>
      <w:proofErr w:type="spellEnd"/>
      <w:r w:rsidR="00CA7588" w:rsidRPr="00CA7588">
        <w:rPr>
          <w:i/>
          <w:sz w:val="24"/>
          <w:szCs w:val="24"/>
        </w:rPr>
        <w:t xml:space="preserve"> (SE, </w:t>
      </w:r>
      <w:proofErr w:type="spellStart"/>
      <w:r w:rsidR="00CA7588" w:rsidRPr="00CA7588">
        <w:rPr>
          <w:i/>
          <w:sz w:val="24"/>
          <w:szCs w:val="24"/>
        </w:rPr>
        <w:t>Brazil</w:t>
      </w:r>
      <w:proofErr w:type="spellEnd"/>
      <w:r w:rsidR="00CA7588" w:rsidRPr="00CA7588">
        <w:rPr>
          <w:i/>
          <w:sz w:val="24"/>
          <w:szCs w:val="24"/>
        </w:rPr>
        <w:t>)</w:t>
      </w:r>
      <w:r w:rsidRPr="00C34D18">
        <w:rPr>
          <w:sz w:val="24"/>
          <w:szCs w:val="24"/>
        </w:rPr>
        <w:t>”, com autoria</w:t>
      </w:r>
      <w:r w:rsidR="00942AED">
        <w:rPr>
          <w:sz w:val="24"/>
          <w:szCs w:val="24"/>
        </w:rPr>
        <w:t xml:space="preserve"> de Ferrareze, M.</w:t>
      </w:r>
      <w:r w:rsidR="00D366D6">
        <w:rPr>
          <w:sz w:val="24"/>
          <w:szCs w:val="24"/>
        </w:rPr>
        <w:t>,</w:t>
      </w:r>
      <w:r w:rsidR="00942AED">
        <w:rPr>
          <w:sz w:val="24"/>
          <w:szCs w:val="24"/>
        </w:rPr>
        <w:t xml:space="preserve"> Nogueira, M</w:t>
      </w:r>
      <w:r w:rsidRPr="00C34D18">
        <w:rPr>
          <w:sz w:val="24"/>
          <w:szCs w:val="24"/>
        </w:rPr>
        <w:t>G</w:t>
      </w:r>
      <w:r w:rsidR="00D366D6">
        <w:rPr>
          <w:sz w:val="24"/>
          <w:szCs w:val="24"/>
        </w:rPr>
        <w:t xml:space="preserve">. E Sartori, </w:t>
      </w:r>
      <w:r w:rsidR="00CE1549">
        <w:rPr>
          <w:sz w:val="24"/>
          <w:szCs w:val="24"/>
        </w:rPr>
        <w:t>L.</w:t>
      </w:r>
      <w:r w:rsidRPr="00C34D18">
        <w:rPr>
          <w:sz w:val="24"/>
          <w:szCs w:val="24"/>
        </w:rPr>
        <w:t xml:space="preserve">, para </w:t>
      </w:r>
      <w:r w:rsidR="0055495D">
        <w:rPr>
          <w:sz w:val="24"/>
          <w:szCs w:val="24"/>
        </w:rPr>
        <w:t>submissão</w:t>
      </w:r>
      <w:r w:rsidRPr="00C34D18">
        <w:rPr>
          <w:sz w:val="24"/>
          <w:szCs w:val="24"/>
        </w:rPr>
        <w:t xml:space="preserve"> como um manuscrito original para o periódico </w:t>
      </w:r>
      <w:r w:rsidR="00CA7588" w:rsidRPr="00CA7588">
        <w:rPr>
          <w:i/>
          <w:sz w:val="24"/>
          <w:szCs w:val="24"/>
        </w:rPr>
        <w:t xml:space="preserve">UEM Acta </w:t>
      </w:r>
      <w:proofErr w:type="spellStart"/>
      <w:r w:rsidR="00CA7588" w:rsidRPr="00CA7588">
        <w:rPr>
          <w:i/>
          <w:sz w:val="24"/>
          <w:szCs w:val="24"/>
        </w:rPr>
        <w:t>Scientiarum</w:t>
      </w:r>
      <w:proofErr w:type="spellEnd"/>
      <w:r w:rsidR="00CA7588" w:rsidRPr="00CA7588">
        <w:rPr>
          <w:i/>
          <w:sz w:val="24"/>
          <w:szCs w:val="24"/>
        </w:rPr>
        <w:t xml:space="preserve">. </w:t>
      </w:r>
      <w:proofErr w:type="spellStart"/>
      <w:r w:rsidR="00CA7588" w:rsidRPr="00CA7588">
        <w:rPr>
          <w:i/>
          <w:sz w:val="24"/>
          <w:szCs w:val="24"/>
        </w:rPr>
        <w:t>Biological</w:t>
      </w:r>
      <w:proofErr w:type="spellEnd"/>
      <w:r w:rsidR="00CA7588" w:rsidRPr="00CA7588">
        <w:rPr>
          <w:i/>
          <w:sz w:val="24"/>
          <w:szCs w:val="24"/>
        </w:rPr>
        <w:t xml:space="preserve"> </w:t>
      </w:r>
      <w:proofErr w:type="spellStart"/>
      <w:r w:rsidR="00CA7588" w:rsidRPr="00CA7588">
        <w:rPr>
          <w:i/>
          <w:sz w:val="24"/>
          <w:szCs w:val="24"/>
        </w:rPr>
        <w:t>Sciences</w:t>
      </w:r>
      <w:proofErr w:type="spellEnd"/>
      <w:r w:rsidRPr="00C34D18">
        <w:rPr>
          <w:sz w:val="24"/>
          <w:szCs w:val="24"/>
        </w:rPr>
        <w:t>. O manuscrito está de acordo com as normas de publicação da revista. O</w:t>
      </w:r>
      <w:r w:rsidR="00E00A17">
        <w:rPr>
          <w:sz w:val="24"/>
          <w:szCs w:val="24"/>
        </w:rPr>
        <w:t>s</w:t>
      </w:r>
      <w:r w:rsidRPr="00C34D18">
        <w:rPr>
          <w:sz w:val="24"/>
          <w:szCs w:val="24"/>
        </w:rPr>
        <w:t xml:space="preserve"> </w:t>
      </w:r>
      <w:proofErr w:type="spellStart"/>
      <w:proofErr w:type="gramStart"/>
      <w:r w:rsidRPr="00C34D18">
        <w:rPr>
          <w:sz w:val="24"/>
          <w:szCs w:val="24"/>
        </w:rPr>
        <w:t>co-autor</w:t>
      </w:r>
      <w:r w:rsidR="00E00A17">
        <w:rPr>
          <w:sz w:val="24"/>
          <w:szCs w:val="24"/>
        </w:rPr>
        <w:t>es</w:t>
      </w:r>
      <w:proofErr w:type="spellEnd"/>
      <w:proofErr w:type="gramEnd"/>
      <w:r w:rsidRPr="00C34D18">
        <w:rPr>
          <w:sz w:val="24"/>
          <w:szCs w:val="24"/>
        </w:rPr>
        <w:t xml:space="preserve"> concorda</w:t>
      </w:r>
      <w:r w:rsidR="00E00A17">
        <w:rPr>
          <w:sz w:val="24"/>
          <w:szCs w:val="24"/>
        </w:rPr>
        <w:t>m</w:t>
      </w:r>
      <w:r w:rsidRPr="00C34D18">
        <w:rPr>
          <w:sz w:val="24"/>
          <w:szCs w:val="24"/>
        </w:rPr>
        <w:t xml:space="preserve"> com a submissão e </w:t>
      </w:r>
      <w:r w:rsidR="0055495D">
        <w:rPr>
          <w:sz w:val="24"/>
          <w:szCs w:val="24"/>
        </w:rPr>
        <w:t xml:space="preserve">com </w:t>
      </w:r>
      <w:r w:rsidRPr="00C34D18">
        <w:rPr>
          <w:sz w:val="24"/>
          <w:szCs w:val="24"/>
        </w:rPr>
        <w:t>o conteúdo do manuscrito</w:t>
      </w:r>
      <w:r w:rsidR="00BC437B">
        <w:rPr>
          <w:sz w:val="24"/>
          <w:szCs w:val="24"/>
        </w:rPr>
        <w:t>.</w:t>
      </w:r>
      <w:r w:rsidRPr="00C34D18">
        <w:rPr>
          <w:sz w:val="24"/>
          <w:szCs w:val="24"/>
        </w:rPr>
        <w:t xml:space="preserve"> </w:t>
      </w:r>
      <w:r w:rsidR="00BC437B">
        <w:rPr>
          <w:sz w:val="24"/>
          <w:szCs w:val="24"/>
        </w:rPr>
        <w:t>N</w:t>
      </w:r>
      <w:r w:rsidRPr="00C34D18">
        <w:rPr>
          <w:sz w:val="24"/>
          <w:szCs w:val="24"/>
        </w:rPr>
        <w:t>ós certificamos que esse é um trabalho original e não se encontra submetido em nenhuma outra revista.</w:t>
      </w:r>
    </w:p>
    <w:p w:rsidR="00373D09" w:rsidRDefault="0033691D" w:rsidP="00C34D18">
      <w:pPr>
        <w:spacing w:line="276" w:lineRule="auto"/>
        <w:jc w:val="both"/>
        <w:rPr>
          <w:sz w:val="24"/>
          <w:szCs w:val="24"/>
        </w:rPr>
      </w:pPr>
      <w:r w:rsidRPr="00C34D18">
        <w:rPr>
          <w:sz w:val="24"/>
          <w:szCs w:val="24"/>
        </w:rPr>
        <w:t>Nesse manuscrito, nós investigamos a</w:t>
      </w:r>
      <w:r w:rsidR="00D366D6">
        <w:rPr>
          <w:sz w:val="24"/>
          <w:szCs w:val="24"/>
        </w:rPr>
        <w:t xml:space="preserve"> dinâmica </w:t>
      </w:r>
      <w:proofErr w:type="spellStart"/>
      <w:r w:rsidR="00D366D6">
        <w:rPr>
          <w:sz w:val="24"/>
          <w:szCs w:val="24"/>
        </w:rPr>
        <w:t>limnológica</w:t>
      </w:r>
      <w:proofErr w:type="spellEnd"/>
      <w:r w:rsidR="00D366D6">
        <w:rPr>
          <w:sz w:val="24"/>
          <w:szCs w:val="24"/>
        </w:rPr>
        <w:t xml:space="preserve"> </w:t>
      </w:r>
      <w:r w:rsidR="00764374">
        <w:rPr>
          <w:sz w:val="24"/>
          <w:szCs w:val="24"/>
        </w:rPr>
        <w:t xml:space="preserve">entre </w:t>
      </w:r>
      <w:r w:rsidRPr="00C34D18">
        <w:rPr>
          <w:sz w:val="24"/>
          <w:szCs w:val="24"/>
        </w:rPr>
        <w:t xml:space="preserve">lagoas laterais </w:t>
      </w:r>
      <w:r w:rsidR="00764374">
        <w:rPr>
          <w:sz w:val="24"/>
          <w:szCs w:val="24"/>
        </w:rPr>
        <w:t xml:space="preserve">e o canal </w:t>
      </w:r>
      <w:r w:rsidR="00BC437B">
        <w:rPr>
          <w:sz w:val="24"/>
          <w:szCs w:val="24"/>
        </w:rPr>
        <w:t xml:space="preserve">principal </w:t>
      </w:r>
      <w:r w:rsidR="00764374">
        <w:rPr>
          <w:sz w:val="24"/>
          <w:szCs w:val="24"/>
        </w:rPr>
        <w:t>do rio Paranapanema (SP/PR)</w:t>
      </w:r>
      <w:r w:rsidRPr="00C34D18">
        <w:rPr>
          <w:sz w:val="24"/>
          <w:szCs w:val="24"/>
        </w:rPr>
        <w:t xml:space="preserve">. Esse é </w:t>
      </w:r>
      <w:r w:rsidR="007E191B">
        <w:rPr>
          <w:sz w:val="24"/>
          <w:szCs w:val="24"/>
        </w:rPr>
        <w:t xml:space="preserve">o primeiro estudo </w:t>
      </w:r>
      <w:r w:rsidR="0055495D">
        <w:rPr>
          <w:sz w:val="24"/>
          <w:szCs w:val="24"/>
        </w:rPr>
        <w:t xml:space="preserve">a </w:t>
      </w:r>
      <w:r w:rsidR="007E191B">
        <w:rPr>
          <w:sz w:val="24"/>
          <w:szCs w:val="24"/>
        </w:rPr>
        <w:t>investiga</w:t>
      </w:r>
      <w:r w:rsidR="0055495D">
        <w:rPr>
          <w:sz w:val="24"/>
          <w:szCs w:val="24"/>
        </w:rPr>
        <w:t>r</w:t>
      </w:r>
      <w:r w:rsidR="007E191B">
        <w:rPr>
          <w:sz w:val="24"/>
          <w:szCs w:val="24"/>
        </w:rPr>
        <w:t xml:space="preserve"> e compara</w:t>
      </w:r>
      <w:r w:rsidR="0055495D">
        <w:rPr>
          <w:sz w:val="24"/>
          <w:szCs w:val="24"/>
        </w:rPr>
        <w:t>r</w:t>
      </w:r>
      <w:r w:rsidR="007E191B">
        <w:rPr>
          <w:sz w:val="24"/>
          <w:szCs w:val="24"/>
        </w:rPr>
        <w:t xml:space="preserve"> a </w:t>
      </w:r>
      <w:r w:rsidR="00D366D6">
        <w:rPr>
          <w:sz w:val="24"/>
          <w:szCs w:val="24"/>
        </w:rPr>
        <w:t>limnologia</w:t>
      </w:r>
      <w:r w:rsidR="007E191B">
        <w:rPr>
          <w:sz w:val="24"/>
          <w:szCs w:val="24"/>
        </w:rPr>
        <w:t xml:space="preserve"> e</w:t>
      </w:r>
      <w:r w:rsidR="0055495D">
        <w:rPr>
          <w:sz w:val="24"/>
          <w:szCs w:val="24"/>
        </w:rPr>
        <w:t>ntre</w:t>
      </w:r>
      <w:r w:rsidR="007E191B">
        <w:rPr>
          <w:sz w:val="24"/>
          <w:szCs w:val="24"/>
        </w:rPr>
        <w:t xml:space="preserve"> ambientes laterais </w:t>
      </w:r>
      <w:r w:rsidR="0055495D">
        <w:rPr>
          <w:sz w:val="24"/>
          <w:szCs w:val="24"/>
        </w:rPr>
        <w:t xml:space="preserve">e </w:t>
      </w:r>
      <w:r w:rsidR="00373D09">
        <w:rPr>
          <w:sz w:val="24"/>
          <w:szCs w:val="24"/>
        </w:rPr>
        <w:t xml:space="preserve">o </w:t>
      </w:r>
      <w:r w:rsidR="007E191B">
        <w:rPr>
          <w:sz w:val="24"/>
          <w:szCs w:val="24"/>
        </w:rPr>
        <w:t>canal do rio</w:t>
      </w:r>
      <w:r w:rsidR="00373D09">
        <w:rPr>
          <w:sz w:val="24"/>
          <w:szCs w:val="24"/>
        </w:rPr>
        <w:t xml:space="preserve"> </w:t>
      </w:r>
      <w:r w:rsidRPr="00C34D18">
        <w:rPr>
          <w:sz w:val="24"/>
          <w:szCs w:val="24"/>
        </w:rPr>
        <w:t>no reservatório de Rosana</w:t>
      </w:r>
      <w:r w:rsidR="00D366D6">
        <w:rPr>
          <w:sz w:val="24"/>
          <w:szCs w:val="24"/>
        </w:rPr>
        <w:t>,</w:t>
      </w:r>
      <w:r w:rsidRPr="00C34D18">
        <w:rPr>
          <w:sz w:val="24"/>
          <w:szCs w:val="24"/>
        </w:rPr>
        <w:t xml:space="preserve"> bacia hidrográfica do rio Paranapanema</w:t>
      </w:r>
      <w:r w:rsidR="00373D09">
        <w:rPr>
          <w:sz w:val="24"/>
          <w:szCs w:val="24"/>
        </w:rPr>
        <w:t>.</w:t>
      </w:r>
      <w:r w:rsidR="00876232">
        <w:rPr>
          <w:sz w:val="24"/>
          <w:szCs w:val="24"/>
        </w:rPr>
        <w:t xml:space="preserve"> O conhecimento acerca da </w:t>
      </w:r>
      <w:r w:rsidR="00E00A17">
        <w:rPr>
          <w:sz w:val="24"/>
          <w:szCs w:val="24"/>
        </w:rPr>
        <w:t xml:space="preserve">limnologia </w:t>
      </w:r>
      <w:r w:rsidR="00D366D6">
        <w:rPr>
          <w:sz w:val="24"/>
          <w:szCs w:val="24"/>
        </w:rPr>
        <w:t>nesses ambientes</w:t>
      </w:r>
      <w:r w:rsidR="00876232">
        <w:rPr>
          <w:sz w:val="24"/>
          <w:szCs w:val="24"/>
        </w:rPr>
        <w:t xml:space="preserve"> é bastante limitado, visto que a maioria dos estudos nesse t</w:t>
      </w:r>
      <w:r w:rsidR="00D366D6">
        <w:rPr>
          <w:sz w:val="24"/>
          <w:szCs w:val="24"/>
        </w:rPr>
        <w:t>ipo de ambiente enfoca apenas o canal principal do reservatório</w:t>
      </w:r>
      <w:r w:rsidR="00876232">
        <w:rPr>
          <w:sz w:val="24"/>
          <w:szCs w:val="24"/>
        </w:rPr>
        <w:t>.</w:t>
      </w:r>
    </w:p>
    <w:p w:rsidR="0033691D" w:rsidRPr="00C34D18" w:rsidRDefault="0033691D" w:rsidP="00C34D18">
      <w:pPr>
        <w:spacing w:line="276" w:lineRule="auto"/>
        <w:jc w:val="both"/>
        <w:rPr>
          <w:sz w:val="24"/>
          <w:szCs w:val="24"/>
        </w:rPr>
      </w:pPr>
      <w:r w:rsidRPr="00C34D18">
        <w:rPr>
          <w:sz w:val="24"/>
          <w:szCs w:val="24"/>
        </w:rPr>
        <w:t xml:space="preserve">Nesse trabalho também </w:t>
      </w:r>
      <w:r w:rsidR="00BC437B">
        <w:rPr>
          <w:sz w:val="24"/>
          <w:szCs w:val="24"/>
        </w:rPr>
        <w:t>avaliamo</w:t>
      </w:r>
      <w:r w:rsidRPr="00C34D18">
        <w:rPr>
          <w:sz w:val="24"/>
          <w:szCs w:val="24"/>
        </w:rPr>
        <w:t>s se um ambiente criado artificialmente tem o mesmo papel ecológico de ambientes naturais</w:t>
      </w:r>
      <w:r w:rsidR="005E1FD7">
        <w:rPr>
          <w:sz w:val="24"/>
          <w:szCs w:val="24"/>
        </w:rPr>
        <w:t xml:space="preserve"> através da</w:t>
      </w:r>
      <w:r w:rsidRPr="00C34D18">
        <w:rPr>
          <w:sz w:val="24"/>
          <w:szCs w:val="24"/>
        </w:rPr>
        <w:t xml:space="preserve"> </w:t>
      </w:r>
      <w:r w:rsidR="00373D09">
        <w:rPr>
          <w:sz w:val="24"/>
          <w:szCs w:val="24"/>
        </w:rPr>
        <w:t>compara</w:t>
      </w:r>
      <w:r w:rsidR="005E1FD7">
        <w:rPr>
          <w:sz w:val="24"/>
          <w:szCs w:val="24"/>
        </w:rPr>
        <w:t xml:space="preserve">ção da </w:t>
      </w:r>
      <w:r w:rsidR="00D366D6">
        <w:rPr>
          <w:sz w:val="24"/>
          <w:szCs w:val="24"/>
        </w:rPr>
        <w:t>limnologia</w:t>
      </w:r>
      <w:r w:rsidR="00373D09">
        <w:rPr>
          <w:sz w:val="24"/>
          <w:szCs w:val="24"/>
        </w:rPr>
        <w:t xml:space="preserve"> </w:t>
      </w:r>
      <w:r w:rsidR="005E1FD7">
        <w:rPr>
          <w:sz w:val="24"/>
          <w:szCs w:val="24"/>
        </w:rPr>
        <w:t>e</w:t>
      </w:r>
      <w:r w:rsidR="001F1F48">
        <w:rPr>
          <w:sz w:val="24"/>
          <w:szCs w:val="24"/>
        </w:rPr>
        <w:t>ntre</w:t>
      </w:r>
      <w:r w:rsidR="005E1FD7">
        <w:rPr>
          <w:sz w:val="24"/>
          <w:szCs w:val="24"/>
        </w:rPr>
        <w:t xml:space="preserve"> </w:t>
      </w:r>
      <w:r w:rsidR="00373D09">
        <w:rPr>
          <w:sz w:val="24"/>
          <w:szCs w:val="24"/>
        </w:rPr>
        <w:t xml:space="preserve">um ambiente artificial </w:t>
      </w:r>
      <w:r w:rsidR="001F1F48">
        <w:rPr>
          <w:sz w:val="24"/>
          <w:szCs w:val="24"/>
        </w:rPr>
        <w:t xml:space="preserve">e </w:t>
      </w:r>
      <w:r w:rsidR="00373D09">
        <w:rPr>
          <w:sz w:val="24"/>
          <w:szCs w:val="24"/>
        </w:rPr>
        <w:t xml:space="preserve">lagoas naturais </w:t>
      </w:r>
      <w:r w:rsidR="001F1F48">
        <w:rPr>
          <w:sz w:val="24"/>
          <w:szCs w:val="24"/>
        </w:rPr>
        <w:t xml:space="preserve">com </w:t>
      </w:r>
      <w:r w:rsidR="00BC437B">
        <w:rPr>
          <w:sz w:val="24"/>
          <w:szCs w:val="24"/>
        </w:rPr>
        <w:t>diferentes graus de preservação</w:t>
      </w:r>
      <w:r w:rsidRPr="00C34D18">
        <w:rPr>
          <w:sz w:val="24"/>
          <w:szCs w:val="24"/>
        </w:rPr>
        <w:t>.</w:t>
      </w:r>
    </w:p>
    <w:p w:rsidR="0033691D" w:rsidRPr="00C34D18" w:rsidRDefault="001F1F48" w:rsidP="00C34D1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É importante salientar que o</w:t>
      </w:r>
      <w:r w:rsidR="0033691D" w:rsidRPr="00C34D18">
        <w:rPr>
          <w:sz w:val="24"/>
          <w:szCs w:val="24"/>
        </w:rPr>
        <w:t>s dados utilizados para ess</w:t>
      </w:r>
      <w:r w:rsidR="00BC437B">
        <w:rPr>
          <w:sz w:val="24"/>
          <w:szCs w:val="24"/>
        </w:rPr>
        <w:t>e estudo</w:t>
      </w:r>
      <w:r w:rsidR="0033691D" w:rsidRPr="00C34D18">
        <w:rPr>
          <w:sz w:val="24"/>
          <w:szCs w:val="24"/>
        </w:rPr>
        <w:t xml:space="preserve"> foram </w:t>
      </w:r>
      <w:r w:rsidR="00BC437B">
        <w:rPr>
          <w:sz w:val="24"/>
          <w:szCs w:val="24"/>
        </w:rPr>
        <w:t>amostrado</w:t>
      </w:r>
      <w:r w:rsidR="0033691D" w:rsidRPr="00C34D18">
        <w:rPr>
          <w:sz w:val="24"/>
          <w:szCs w:val="24"/>
        </w:rPr>
        <w:t>s pelo mesmo coletor e com o mesmo esforço amostral em todos os locais e períodos de estudo. O mesmo foi responsável pela</w:t>
      </w:r>
      <w:r w:rsidR="00CA7588">
        <w:rPr>
          <w:sz w:val="24"/>
          <w:szCs w:val="24"/>
        </w:rPr>
        <w:t>s análises de laboratório</w:t>
      </w:r>
      <w:r w:rsidR="0033691D" w:rsidRPr="00C34D18">
        <w:rPr>
          <w:sz w:val="24"/>
          <w:szCs w:val="24"/>
        </w:rPr>
        <w:t>. Isso reforça a padronização e a qualidade dos dados</w:t>
      </w:r>
      <w:r>
        <w:rPr>
          <w:sz w:val="24"/>
          <w:szCs w:val="24"/>
        </w:rPr>
        <w:t>, bem como</w:t>
      </w:r>
      <w:r w:rsidR="0033691D" w:rsidRPr="00C34D18">
        <w:rPr>
          <w:sz w:val="24"/>
          <w:szCs w:val="24"/>
        </w:rPr>
        <w:t xml:space="preserve"> o poder de previsão de possíveis padrões que estejam </w:t>
      </w:r>
      <w:r>
        <w:rPr>
          <w:sz w:val="24"/>
          <w:szCs w:val="24"/>
        </w:rPr>
        <w:t>ocorrendo</w:t>
      </w:r>
      <w:r w:rsidRPr="00C34D18">
        <w:rPr>
          <w:sz w:val="24"/>
          <w:szCs w:val="24"/>
        </w:rPr>
        <w:t xml:space="preserve"> </w:t>
      </w:r>
      <w:r w:rsidR="0033691D" w:rsidRPr="00C34D18">
        <w:rPr>
          <w:sz w:val="24"/>
          <w:szCs w:val="24"/>
        </w:rPr>
        <w:t>nos ambientes.</w:t>
      </w:r>
    </w:p>
    <w:p w:rsidR="0033691D" w:rsidRPr="00C34D18" w:rsidRDefault="00373D09" w:rsidP="00C34D1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E191B">
        <w:rPr>
          <w:sz w:val="24"/>
          <w:szCs w:val="24"/>
        </w:rPr>
        <w:t xml:space="preserve"> conhecimento </w:t>
      </w:r>
      <w:r w:rsidR="001F1F48">
        <w:rPr>
          <w:sz w:val="24"/>
          <w:szCs w:val="24"/>
        </w:rPr>
        <w:t>d</w:t>
      </w:r>
      <w:r w:rsidR="007E191B">
        <w:rPr>
          <w:sz w:val="24"/>
          <w:szCs w:val="24"/>
        </w:rPr>
        <w:t>a</w:t>
      </w:r>
      <w:r w:rsidR="00D366D6">
        <w:rPr>
          <w:sz w:val="24"/>
          <w:szCs w:val="24"/>
        </w:rPr>
        <w:t xml:space="preserve">s condições </w:t>
      </w:r>
      <w:proofErr w:type="spellStart"/>
      <w:r w:rsidR="00D366D6">
        <w:rPr>
          <w:sz w:val="24"/>
          <w:szCs w:val="24"/>
        </w:rPr>
        <w:t>limnol</w:t>
      </w:r>
      <w:r w:rsidR="0091658B">
        <w:rPr>
          <w:sz w:val="24"/>
          <w:szCs w:val="24"/>
        </w:rPr>
        <w:t>ó</w:t>
      </w:r>
      <w:r w:rsidR="00D366D6">
        <w:rPr>
          <w:sz w:val="24"/>
          <w:szCs w:val="24"/>
        </w:rPr>
        <w:t>gi</w:t>
      </w:r>
      <w:r w:rsidR="0091658B">
        <w:rPr>
          <w:sz w:val="24"/>
          <w:szCs w:val="24"/>
        </w:rPr>
        <w:t>c</w:t>
      </w:r>
      <w:r w:rsidR="00D366D6">
        <w:rPr>
          <w:sz w:val="24"/>
          <w:szCs w:val="24"/>
        </w:rPr>
        <w:t>as</w:t>
      </w:r>
      <w:proofErr w:type="spellEnd"/>
      <w:r w:rsidR="001F1F48">
        <w:rPr>
          <w:sz w:val="24"/>
          <w:szCs w:val="24"/>
        </w:rPr>
        <w:t xml:space="preserve"> </w:t>
      </w:r>
      <w:r w:rsidR="007E191B">
        <w:rPr>
          <w:sz w:val="24"/>
          <w:szCs w:val="24"/>
        </w:rPr>
        <w:t xml:space="preserve">pode providenciar um melhor entendimento sobre </w:t>
      </w:r>
      <w:r w:rsidR="0091658B">
        <w:rPr>
          <w:sz w:val="24"/>
          <w:szCs w:val="24"/>
        </w:rPr>
        <w:t>o funcionamento dos ecossistemas</w:t>
      </w:r>
      <w:r w:rsidR="007E191B">
        <w:rPr>
          <w:sz w:val="24"/>
          <w:szCs w:val="24"/>
        </w:rPr>
        <w:t xml:space="preserve">, bem como </w:t>
      </w:r>
      <w:r w:rsidR="00D366D6">
        <w:rPr>
          <w:sz w:val="24"/>
          <w:szCs w:val="24"/>
        </w:rPr>
        <w:t xml:space="preserve">auxiliar em estudos de composição e distribuição </w:t>
      </w:r>
      <w:r w:rsidR="001F1F48">
        <w:rPr>
          <w:sz w:val="24"/>
          <w:szCs w:val="24"/>
        </w:rPr>
        <w:t xml:space="preserve">de </w:t>
      </w:r>
      <w:r w:rsidR="007E191B">
        <w:rPr>
          <w:sz w:val="24"/>
          <w:szCs w:val="24"/>
        </w:rPr>
        <w:t>organismos aquáticos e até mesmo terrestres adjacentes</w:t>
      </w:r>
      <w:r>
        <w:rPr>
          <w:sz w:val="24"/>
          <w:szCs w:val="24"/>
        </w:rPr>
        <w:t xml:space="preserve">. </w:t>
      </w:r>
      <w:r w:rsidRPr="00373D09">
        <w:rPr>
          <w:sz w:val="24"/>
          <w:szCs w:val="24"/>
        </w:rPr>
        <w:t xml:space="preserve">Esse dado também </w:t>
      </w:r>
      <w:r w:rsidR="00ED44FD">
        <w:rPr>
          <w:sz w:val="24"/>
          <w:szCs w:val="24"/>
        </w:rPr>
        <w:t xml:space="preserve">pode </w:t>
      </w:r>
      <w:r w:rsidRPr="00373D09">
        <w:rPr>
          <w:sz w:val="24"/>
          <w:szCs w:val="24"/>
        </w:rPr>
        <w:t>gera</w:t>
      </w:r>
      <w:r w:rsidR="00ED44FD">
        <w:rPr>
          <w:sz w:val="24"/>
          <w:szCs w:val="24"/>
        </w:rPr>
        <w:t>r</w:t>
      </w:r>
      <w:r w:rsidRPr="00373D09">
        <w:rPr>
          <w:sz w:val="24"/>
          <w:szCs w:val="24"/>
        </w:rPr>
        <w:t xml:space="preserve"> informações sobre integridade de h</w:t>
      </w:r>
      <w:r w:rsidR="001F1F48">
        <w:rPr>
          <w:sz w:val="24"/>
          <w:szCs w:val="24"/>
        </w:rPr>
        <w:t>á</w:t>
      </w:r>
      <w:r w:rsidRPr="00373D09">
        <w:rPr>
          <w:sz w:val="24"/>
          <w:szCs w:val="24"/>
        </w:rPr>
        <w:t>bita</w:t>
      </w:r>
      <w:r w:rsidR="001F1F48">
        <w:rPr>
          <w:sz w:val="24"/>
          <w:szCs w:val="24"/>
        </w:rPr>
        <w:t>t</w:t>
      </w:r>
      <w:r w:rsidRPr="00373D09">
        <w:rPr>
          <w:sz w:val="24"/>
          <w:szCs w:val="24"/>
        </w:rPr>
        <w:t>s, disponibilidade de alimento</w:t>
      </w:r>
      <w:r>
        <w:rPr>
          <w:sz w:val="24"/>
          <w:szCs w:val="24"/>
        </w:rPr>
        <w:t>,</w:t>
      </w:r>
      <w:r w:rsidRPr="00373D09">
        <w:rPr>
          <w:sz w:val="24"/>
          <w:szCs w:val="24"/>
        </w:rPr>
        <w:t xml:space="preserve"> </w:t>
      </w:r>
      <w:r w:rsidR="00D366D6">
        <w:rPr>
          <w:sz w:val="24"/>
          <w:szCs w:val="24"/>
        </w:rPr>
        <w:t>e</w:t>
      </w:r>
      <w:r>
        <w:rPr>
          <w:sz w:val="24"/>
          <w:szCs w:val="24"/>
        </w:rPr>
        <w:t xml:space="preserve"> sobre o papel ecológico de cada uma das </w:t>
      </w:r>
      <w:r w:rsidR="0091658B">
        <w:rPr>
          <w:sz w:val="24"/>
          <w:szCs w:val="24"/>
        </w:rPr>
        <w:t>lagoas para o reserv</w:t>
      </w:r>
      <w:r w:rsidR="00D366D6">
        <w:rPr>
          <w:sz w:val="24"/>
          <w:szCs w:val="24"/>
        </w:rPr>
        <w:t>a</w:t>
      </w:r>
      <w:r w:rsidR="0091658B">
        <w:rPr>
          <w:sz w:val="24"/>
          <w:szCs w:val="24"/>
        </w:rPr>
        <w:t>t</w:t>
      </w:r>
      <w:r w:rsidR="00D366D6">
        <w:rPr>
          <w:sz w:val="24"/>
          <w:szCs w:val="24"/>
        </w:rPr>
        <w:t>ório</w:t>
      </w:r>
      <w:r>
        <w:rPr>
          <w:sz w:val="24"/>
          <w:szCs w:val="24"/>
        </w:rPr>
        <w:t>.</w:t>
      </w:r>
      <w:r w:rsidR="0033691D" w:rsidRPr="00C34D18">
        <w:rPr>
          <w:sz w:val="24"/>
          <w:szCs w:val="24"/>
        </w:rPr>
        <w:t xml:space="preserve"> Portanto, nós acreditamos que os resultados obtidos nesse trabalho deverão ser de interesse dos leitores da </w:t>
      </w:r>
      <w:r w:rsidR="00D366D6" w:rsidRPr="00CA7588">
        <w:rPr>
          <w:i/>
          <w:sz w:val="24"/>
          <w:szCs w:val="24"/>
        </w:rPr>
        <w:t xml:space="preserve">UEM Acta </w:t>
      </w:r>
      <w:proofErr w:type="spellStart"/>
      <w:r w:rsidR="00D366D6" w:rsidRPr="00CA7588">
        <w:rPr>
          <w:i/>
          <w:sz w:val="24"/>
          <w:szCs w:val="24"/>
        </w:rPr>
        <w:t>Scientiarum</w:t>
      </w:r>
      <w:proofErr w:type="spellEnd"/>
      <w:r w:rsidR="00D366D6" w:rsidRPr="00CA7588">
        <w:rPr>
          <w:i/>
          <w:sz w:val="24"/>
          <w:szCs w:val="24"/>
        </w:rPr>
        <w:t xml:space="preserve">. </w:t>
      </w:r>
      <w:proofErr w:type="spellStart"/>
      <w:r w:rsidR="00D366D6" w:rsidRPr="00CA7588">
        <w:rPr>
          <w:i/>
          <w:sz w:val="24"/>
          <w:szCs w:val="24"/>
        </w:rPr>
        <w:t>Biological</w:t>
      </w:r>
      <w:proofErr w:type="spellEnd"/>
      <w:r w:rsidR="00D366D6" w:rsidRPr="00CA7588">
        <w:rPr>
          <w:i/>
          <w:sz w:val="24"/>
          <w:szCs w:val="24"/>
        </w:rPr>
        <w:t xml:space="preserve"> </w:t>
      </w:r>
      <w:proofErr w:type="spellStart"/>
      <w:r w:rsidR="00D366D6" w:rsidRPr="00CA7588">
        <w:rPr>
          <w:i/>
          <w:sz w:val="24"/>
          <w:szCs w:val="24"/>
        </w:rPr>
        <w:t>Sciences</w:t>
      </w:r>
      <w:proofErr w:type="spellEnd"/>
      <w:r w:rsidR="00D366D6">
        <w:rPr>
          <w:sz w:val="24"/>
          <w:szCs w:val="24"/>
        </w:rPr>
        <w:t xml:space="preserve"> </w:t>
      </w:r>
      <w:r w:rsidR="0033691D" w:rsidRPr="00C34D18">
        <w:rPr>
          <w:sz w:val="24"/>
          <w:szCs w:val="24"/>
        </w:rPr>
        <w:t>porque eles trazem uma nova abordagem na ecologia de reservatórios.</w:t>
      </w:r>
    </w:p>
    <w:p w:rsidR="0033691D" w:rsidRPr="00C34D18" w:rsidRDefault="0033691D" w:rsidP="00C34D18">
      <w:pPr>
        <w:spacing w:line="276" w:lineRule="auto"/>
        <w:jc w:val="both"/>
        <w:rPr>
          <w:sz w:val="24"/>
          <w:szCs w:val="24"/>
        </w:rPr>
      </w:pPr>
      <w:r w:rsidRPr="00C34D18">
        <w:rPr>
          <w:sz w:val="24"/>
          <w:szCs w:val="24"/>
        </w:rPr>
        <w:t>Nós esperamos que o corpo editorial esteja de acordo com o interesse desse estudo.</w:t>
      </w:r>
    </w:p>
    <w:p w:rsidR="00C34D18" w:rsidRDefault="00C34D18" w:rsidP="00C34D18">
      <w:pPr>
        <w:spacing w:line="276" w:lineRule="auto"/>
        <w:jc w:val="right"/>
        <w:rPr>
          <w:sz w:val="24"/>
          <w:szCs w:val="24"/>
        </w:rPr>
      </w:pPr>
    </w:p>
    <w:p w:rsidR="0033691D" w:rsidRPr="00C34D18" w:rsidRDefault="0033691D" w:rsidP="00C34D18">
      <w:pPr>
        <w:spacing w:line="276" w:lineRule="auto"/>
        <w:jc w:val="right"/>
        <w:rPr>
          <w:sz w:val="24"/>
          <w:szCs w:val="24"/>
        </w:rPr>
      </w:pPr>
      <w:r w:rsidRPr="00C34D18">
        <w:rPr>
          <w:sz w:val="24"/>
          <w:szCs w:val="24"/>
        </w:rPr>
        <w:t>Atenciosamente,</w:t>
      </w:r>
    </w:p>
    <w:p w:rsidR="00C34D18" w:rsidRDefault="00C34D18" w:rsidP="00C34D18">
      <w:pPr>
        <w:spacing w:line="276" w:lineRule="auto"/>
        <w:jc w:val="right"/>
        <w:rPr>
          <w:sz w:val="24"/>
          <w:szCs w:val="24"/>
        </w:rPr>
      </w:pPr>
    </w:p>
    <w:p w:rsidR="0033691D" w:rsidRPr="00C34D18" w:rsidRDefault="0033691D" w:rsidP="00C34D18">
      <w:pPr>
        <w:spacing w:line="276" w:lineRule="auto"/>
        <w:jc w:val="right"/>
        <w:rPr>
          <w:sz w:val="24"/>
          <w:szCs w:val="24"/>
        </w:rPr>
      </w:pPr>
      <w:bookmarkStart w:id="0" w:name="_GoBack"/>
      <w:bookmarkEnd w:id="0"/>
      <w:r w:rsidRPr="00C34D18">
        <w:rPr>
          <w:sz w:val="24"/>
          <w:szCs w:val="24"/>
        </w:rPr>
        <w:t>Mateus Ferrareze</w:t>
      </w:r>
    </w:p>
    <w:sectPr w:rsidR="0033691D" w:rsidRPr="00C34D18" w:rsidSect="00ED5161">
      <w:headerReference w:type="default" r:id="rId9"/>
      <w:footerReference w:type="default" r:id="rId10"/>
      <w:pgSz w:w="11907" w:h="16840" w:code="9"/>
      <w:pgMar w:top="1440" w:right="1411" w:bottom="993" w:left="1701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A6" w:rsidRDefault="00644DA6">
      <w:r>
        <w:separator/>
      </w:r>
    </w:p>
  </w:endnote>
  <w:endnote w:type="continuationSeparator" w:id="0">
    <w:p w:rsidR="00644DA6" w:rsidRDefault="0064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ter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3" w:rsidRDefault="00642913">
    <w:pPr>
      <w:pStyle w:val="Rodap"/>
      <w:ind w:left="1905"/>
      <w:rPr>
        <w:rFonts w:ascii="Arial" w:hAnsi="Arial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A6" w:rsidRDefault="00644DA6">
      <w:r>
        <w:separator/>
      </w:r>
    </w:p>
  </w:footnote>
  <w:footnote w:type="continuationSeparator" w:id="0">
    <w:p w:rsidR="00644DA6" w:rsidRDefault="0064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3" w:rsidRDefault="00CA7588">
    <w:pPr>
      <w:pStyle w:val="Cabealho"/>
      <w:tabs>
        <w:tab w:val="clear" w:pos="8838"/>
        <w:tab w:val="right" w:pos="9072"/>
      </w:tabs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6087110</wp:posOffset>
              </wp:positionH>
              <wp:positionV relativeFrom="page">
                <wp:posOffset>411480</wp:posOffset>
              </wp:positionV>
              <wp:extent cx="558800" cy="556260"/>
              <wp:effectExtent l="635" t="1905" r="2540" b="381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0" cy="556260"/>
                        <a:chOff x="0" y="0"/>
                        <a:chExt cx="20000" cy="20000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14804 w 20000"/>
                            <a:gd name="T1" fmla="*/ 55 h 20000"/>
                            <a:gd name="T2" fmla="*/ 15915 w 20000"/>
                            <a:gd name="T3" fmla="*/ 291 h 20000"/>
                            <a:gd name="T4" fmla="*/ 16873 w 20000"/>
                            <a:gd name="T5" fmla="*/ 666 h 20000"/>
                            <a:gd name="T6" fmla="*/ 17678 w 20000"/>
                            <a:gd name="T7" fmla="*/ 1209 h 20000"/>
                            <a:gd name="T8" fmla="*/ 18275 w 20000"/>
                            <a:gd name="T9" fmla="*/ 1875 h 20000"/>
                            <a:gd name="T10" fmla="*/ 18719 w 20000"/>
                            <a:gd name="T11" fmla="*/ 2680 h 20000"/>
                            <a:gd name="T12" fmla="*/ 18996 w 20000"/>
                            <a:gd name="T13" fmla="*/ 3652 h 20000"/>
                            <a:gd name="T14" fmla="*/ 19109 w 20000"/>
                            <a:gd name="T15" fmla="*/ 4749 h 20000"/>
                            <a:gd name="T16" fmla="*/ 19067 w 20000"/>
                            <a:gd name="T17" fmla="*/ 5346 h 20000"/>
                            <a:gd name="T18" fmla="*/ 18996 w 20000"/>
                            <a:gd name="T19" fmla="*/ 5860 h 20000"/>
                            <a:gd name="T20" fmla="*/ 18873 w 20000"/>
                            <a:gd name="T21" fmla="*/ 6319 h 20000"/>
                            <a:gd name="T22" fmla="*/ 18692 w 20000"/>
                            <a:gd name="T23" fmla="*/ 6778 h 20000"/>
                            <a:gd name="T24" fmla="*/ 18456 w 20000"/>
                            <a:gd name="T25" fmla="*/ 7153 h 20000"/>
                            <a:gd name="T26" fmla="*/ 18178 w 20000"/>
                            <a:gd name="T27" fmla="*/ 7528 h 20000"/>
                            <a:gd name="T28" fmla="*/ 17816 w 20000"/>
                            <a:gd name="T29" fmla="*/ 7845 h 20000"/>
                            <a:gd name="T30" fmla="*/ 17400 w 20000"/>
                            <a:gd name="T31" fmla="*/ 8165 h 20000"/>
                            <a:gd name="T32" fmla="*/ 17858 w 20000"/>
                            <a:gd name="T33" fmla="*/ 8401 h 20000"/>
                            <a:gd name="T34" fmla="*/ 18386 w 20000"/>
                            <a:gd name="T35" fmla="*/ 8734 h 20000"/>
                            <a:gd name="T36" fmla="*/ 18858 w 20000"/>
                            <a:gd name="T37" fmla="*/ 9151 h 20000"/>
                            <a:gd name="T38" fmla="*/ 19248 w 20000"/>
                            <a:gd name="T39" fmla="*/ 9623 h 20000"/>
                            <a:gd name="T40" fmla="*/ 19594 w 20000"/>
                            <a:gd name="T41" fmla="*/ 10207 h 20000"/>
                            <a:gd name="T42" fmla="*/ 19830 w 20000"/>
                            <a:gd name="T43" fmla="*/ 10845 h 20000"/>
                            <a:gd name="T44" fmla="*/ 19969 w 20000"/>
                            <a:gd name="T45" fmla="*/ 11539 h 20000"/>
                            <a:gd name="T46" fmla="*/ 19998 w 20000"/>
                            <a:gd name="T47" fmla="*/ 12305 h 20000"/>
                            <a:gd name="T48" fmla="*/ 19982 w 20000"/>
                            <a:gd name="T49" fmla="*/ 12929 h 20000"/>
                            <a:gd name="T50" fmla="*/ 19943 w 20000"/>
                            <a:gd name="T51" fmla="*/ 13511 h 20000"/>
                            <a:gd name="T52" fmla="*/ 19804 w 20000"/>
                            <a:gd name="T53" fmla="*/ 14080 h 20000"/>
                            <a:gd name="T54" fmla="*/ 19623 w 20000"/>
                            <a:gd name="T55" fmla="*/ 14652 h 20000"/>
                            <a:gd name="T56" fmla="*/ 19387 w 20000"/>
                            <a:gd name="T57" fmla="*/ 15192 h 20000"/>
                            <a:gd name="T58" fmla="*/ 19109 w 20000"/>
                            <a:gd name="T59" fmla="*/ 15679 h 20000"/>
                            <a:gd name="T60" fmla="*/ 18789 w 20000"/>
                            <a:gd name="T61" fmla="*/ 16094 h 20000"/>
                            <a:gd name="T62" fmla="*/ 18443 w 20000"/>
                            <a:gd name="T63" fmla="*/ 16469 h 20000"/>
                            <a:gd name="T64" fmla="*/ 18039 w 20000"/>
                            <a:gd name="T65" fmla="*/ 16804 h 20000"/>
                            <a:gd name="T66" fmla="*/ 17622 w 20000"/>
                            <a:gd name="T67" fmla="*/ 17067 h 20000"/>
                            <a:gd name="T68" fmla="*/ 17192 w 20000"/>
                            <a:gd name="T69" fmla="*/ 17303 h 20000"/>
                            <a:gd name="T70" fmla="*/ 16747 w 20000"/>
                            <a:gd name="T71" fmla="*/ 17470 h 20000"/>
                            <a:gd name="T72" fmla="*/ 16233 w 20000"/>
                            <a:gd name="T73" fmla="*/ 17581 h 20000"/>
                            <a:gd name="T74" fmla="*/ 15622 w 20000"/>
                            <a:gd name="T75" fmla="*/ 17622 h 20000"/>
                            <a:gd name="T76" fmla="*/ 14846 w 20000"/>
                            <a:gd name="T77" fmla="*/ 17693 h 20000"/>
                            <a:gd name="T78" fmla="*/ 14054 w 20000"/>
                            <a:gd name="T79" fmla="*/ 17790 h 20000"/>
                            <a:gd name="T80" fmla="*/ 10818 w 20000"/>
                            <a:gd name="T81" fmla="*/ 17345 h 20000"/>
                            <a:gd name="T82" fmla="*/ 7250 w 20000"/>
                            <a:gd name="T83" fmla="*/ 15942 h 20000"/>
                            <a:gd name="T84" fmla="*/ 3721 w 20000"/>
                            <a:gd name="T85" fmla="*/ 15803 h 20000"/>
                            <a:gd name="T86" fmla="*/ 388 w 20000"/>
                            <a:gd name="T87" fmla="*/ 19219 h 20000"/>
                            <a:gd name="T88" fmla="*/ 4471 w 20000"/>
                            <a:gd name="T89" fmla="*/ 8456 h 20000"/>
                            <a:gd name="T90" fmla="*/ 7153 w 20000"/>
                            <a:gd name="T91" fmla="*/ 9874 h 20000"/>
                            <a:gd name="T92" fmla="*/ 9790 w 20000"/>
                            <a:gd name="T93" fmla="*/ 11888 h 20000"/>
                            <a:gd name="T94" fmla="*/ 12289 w 20000"/>
                            <a:gd name="T95" fmla="*/ 13970 h 20000"/>
                            <a:gd name="T96" fmla="*/ 13970 w 20000"/>
                            <a:gd name="T97" fmla="*/ 15053 h 20000"/>
                            <a:gd name="T98" fmla="*/ 15082 w 20000"/>
                            <a:gd name="T99" fmla="*/ 14872 h 20000"/>
                            <a:gd name="T100" fmla="*/ 15664 w 20000"/>
                            <a:gd name="T101" fmla="*/ 13970 h 20000"/>
                            <a:gd name="T102" fmla="*/ 15457 w 20000"/>
                            <a:gd name="T103" fmla="*/ 12719 h 20000"/>
                            <a:gd name="T104" fmla="*/ 13776 w 20000"/>
                            <a:gd name="T105" fmla="*/ 10999 h 20000"/>
                            <a:gd name="T106" fmla="*/ 11359 w 20000"/>
                            <a:gd name="T107" fmla="*/ 8860 h 20000"/>
                            <a:gd name="T108" fmla="*/ 9138 w 20000"/>
                            <a:gd name="T109" fmla="*/ 6555 h 20000"/>
                            <a:gd name="T110" fmla="*/ 7805 w 20000"/>
                            <a:gd name="T111" fmla="*/ 398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3721" y="0"/>
                              </a:moveTo>
                              <a:lnTo>
                                <a:pt x="13860" y="0"/>
                              </a:lnTo>
                              <a:lnTo>
                                <a:pt x="14054" y="0"/>
                              </a:lnTo>
                              <a:lnTo>
                                <a:pt x="14206" y="0"/>
                              </a:lnTo>
                              <a:lnTo>
                                <a:pt x="14345" y="13"/>
                              </a:lnTo>
                              <a:lnTo>
                                <a:pt x="14497" y="42"/>
                              </a:lnTo>
                              <a:lnTo>
                                <a:pt x="14652" y="42"/>
                              </a:lnTo>
                              <a:lnTo>
                                <a:pt x="14804" y="55"/>
                              </a:lnTo>
                              <a:lnTo>
                                <a:pt x="14943" y="68"/>
                              </a:lnTo>
                              <a:lnTo>
                                <a:pt x="15082" y="97"/>
                              </a:lnTo>
                              <a:lnTo>
                                <a:pt x="15221" y="110"/>
                              </a:lnTo>
                              <a:lnTo>
                                <a:pt x="15360" y="168"/>
                              </a:lnTo>
                              <a:lnTo>
                                <a:pt x="15525" y="194"/>
                              </a:lnTo>
                              <a:lnTo>
                                <a:pt x="15637" y="207"/>
                              </a:lnTo>
                              <a:lnTo>
                                <a:pt x="15776" y="236"/>
                              </a:lnTo>
                              <a:lnTo>
                                <a:pt x="15915" y="291"/>
                              </a:lnTo>
                              <a:lnTo>
                                <a:pt x="16039" y="320"/>
                              </a:lnTo>
                              <a:lnTo>
                                <a:pt x="16165" y="375"/>
                              </a:lnTo>
                              <a:lnTo>
                                <a:pt x="16290" y="417"/>
                              </a:lnTo>
                              <a:lnTo>
                                <a:pt x="16414" y="459"/>
                              </a:lnTo>
                              <a:lnTo>
                                <a:pt x="16511" y="501"/>
                              </a:lnTo>
                              <a:lnTo>
                                <a:pt x="16637" y="556"/>
                              </a:lnTo>
                              <a:lnTo>
                                <a:pt x="16747" y="611"/>
                              </a:lnTo>
                              <a:lnTo>
                                <a:pt x="16873" y="666"/>
                              </a:lnTo>
                              <a:lnTo>
                                <a:pt x="16983" y="721"/>
                              </a:lnTo>
                              <a:lnTo>
                                <a:pt x="17067" y="792"/>
                              </a:lnTo>
                              <a:lnTo>
                                <a:pt x="17192" y="860"/>
                              </a:lnTo>
                              <a:lnTo>
                                <a:pt x="17303" y="902"/>
                              </a:lnTo>
                              <a:lnTo>
                                <a:pt x="17400" y="999"/>
                              </a:lnTo>
                              <a:lnTo>
                                <a:pt x="17470" y="1041"/>
                              </a:lnTo>
                              <a:lnTo>
                                <a:pt x="17581" y="1138"/>
                              </a:lnTo>
                              <a:lnTo>
                                <a:pt x="17678" y="1209"/>
                              </a:lnTo>
                              <a:lnTo>
                                <a:pt x="17748" y="1277"/>
                              </a:lnTo>
                              <a:lnTo>
                                <a:pt x="17830" y="1348"/>
                              </a:lnTo>
                              <a:lnTo>
                                <a:pt x="17900" y="1431"/>
                              </a:lnTo>
                              <a:lnTo>
                                <a:pt x="17997" y="1500"/>
                              </a:lnTo>
                              <a:lnTo>
                                <a:pt x="18081" y="1597"/>
                              </a:lnTo>
                              <a:lnTo>
                                <a:pt x="18150" y="1694"/>
                              </a:lnTo>
                              <a:lnTo>
                                <a:pt x="18220" y="1764"/>
                              </a:lnTo>
                              <a:lnTo>
                                <a:pt x="18275" y="1875"/>
                              </a:lnTo>
                              <a:lnTo>
                                <a:pt x="18317" y="1985"/>
                              </a:lnTo>
                              <a:lnTo>
                                <a:pt x="18414" y="2042"/>
                              </a:lnTo>
                              <a:lnTo>
                                <a:pt x="18456" y="2153"/>
                              </a:lnTo>
                              <a:lnTo>
                                <a:pt x="18511" y="2250"/>
                              </a:lnTo>
                              <a:lnTo>
                                <a:pt x="18580" y="2347"/>
                              </a:lnTo>
                              <a:lnTo>
                                <a:pt x="18622" y="2444"/>
                              </a:lnTo>
                              <a:lnTo>
                                <a:pt x="18679" y="2569"/>
                              </a:lnTo>
                              <a:lnTo>
                                <a:pt x="18719" y="2680"/>
                              </a:lnTo>
                              <a:lnTo>
                                <a:pt x="18747" y="2792"/>
                              </a:lnTo>
                              <a:lnTo>
                                <a:pt x="18789" y="2874"/>
                              </a:lnTo>
                              <a:lnTo>
                                <a:pt x="18831" y="3013"/>
                              </a:lnTo>
                              <a:lnTo>
                                <a:pt x="18858" y="3125"/>
                              </a:lnTo>
                              <a:lnTo>
                                <a:pt x="18915" y="3264"/>
                              </a:lnTo>
                              <a:lnTo>
                                <a:pt x="18928" y="3375"/>
                              </a:lnTo>
                              <a:lnTo>
                                <a:pt x="18970" y="3513"/>
                              </a:lnTo>
                              <a:lnTo>
                                <a:pt x="18996" y="3652"/>
                              </a:lnTo>
                              <a:lnTo>
                                <a:pt x="19012" y="3763"/>
                              </a:lnTo>
                              <a:lnTo>
                                <a:pt x="19038" y="3888"/>
                              </a:lnTo>
                              <a:lnTo>
                                <a:pt x="19054" y="4027"/>
                              </a:lnTo>
                              <a:lnTo>
                                <a:pt x="19067" y="4166"/>
                              </a:lnTo>
                              <a:lnTo>
                                <a:pt x="19067" y="4318"/>
                              </a:lnTo>
                              <a:lnTo>
                                <a:pt x="19067" y="4444"/>
                              </a:lnTo>
                              <a:lnTo>
                                <a:pt x="19109" y="4583"/>
                              </a:lnTo>
                              <a:lnTo>
                                <a:pt x="19109" y="4749"/>
                              </a:lnTo>
                              <a:lnTo>
                                <a:pt x="19109" y="4888"/>
                              </a:lnTo>
                              <a:lnTo>
                                <a:pt x="19109" y="4958"/>
                              </a:lnTo>
                              <a:lnTo>
                                <a:pt x="19109" y="5026"/>
                              </a:lnTo>
                              <a:lnTo>
                                <a:pt x="19109" y="5082"/>
                              </a:lnTo>
                              <a:lnTo>
                                <a:pt x="19109" y="5152"/>
                              </a:lnTo>
                              <a:lnTo>
                                <a:pt x="19067" y="5207"/>
                              </a:lnTo>
                              <a:lnTo>
                                <a:pt x="19067" y="5304"/>
                              </a:lnTo>
                              <a:lnTo>
                                <a:pt x="19067" y="5346"/>
                              </a:lnTo>
                              <a:lnTo>
                                <a:pt x="19067" y="5417"/>
                              </a:lnTo>
                              <a:lnTo>
                                <a:pt x="19067" y="5485"/>
                              </a:lnTo>
                              <a:lnTo>
                                <a:pt x="19067" y="5527"/>
                              </a:lnTo>
                              <a:lnTo>
                                <a:pt x="19054" y="5611"/>
                              </a:lnTo>
                              <a:lnTo>
                                <a:pt x="19038" y="5653"/>
                              </a:lnTo>
                              <a:lnTo>
                                <a:pt x="19012" y="5734"/>
                              </a:lnTo>
                              <a:lnTo>
                                <a:pt x="19012" y="5776"/>
                              </a:lnTo>
                              <a:lnTo>
                                <a:pt x="18996" y="5860"/>
                              </a:lnTo>
                              <a:lnTo>
                                <a:pt x="18996" y="5902"/>
                              </a:lnTo>
                              <a:lnTo>
                                <a:pt x="18970" y="5957"/>
                              </a:lnTo>
                              <a:lnTo>
                                <a:pt x="18970" y="6028"/>
                              </a:lnTo>
                              <a:lnTo>
                                <a:pt x="18928" y="6083"/>
                              </a:lnTo>
                              <a:lnTo>
                                <a:pt x="18928" y="6151"/>
                              </a:lnTo>
                              <a:lnTo>
                                <a:pt x="18928" y="6193"/>
                              </a:lnTo>
                              <a:lnTo>
                                <a:pt x="18873" y="6277"/>
                              </a:lnTo>
                              <a:lnTo>
                                <a:pt x="18873" y="6319"/>
                              </a:lnTo>
                              <a:lnTo>
                                <a:pt x="18858" y="6374"/>
                              </a:lnTo>
                              <a:lnTo>
                                <a:pt x="18831" y="6442"/>
                              </a:lnTo>
                              <a:lnTo>
                                <a:pt x="18802" y="6500"/>
                              </a:lnTo>
                              <a:lnTo>
                                <a:pt x="18789" y="6555"/>
                              </a:lnTo>
                              <a:lnTo>
                                <a:pt x="18789" y="6597"/>
                              </a:lnTo>
                              <a:lnTo>
                                <a:pt x="18734" y="6652"/>
                              </a:lnTo>
                              <a:lnTo>
                                <a:pt x="18719" y="6720"/>
                              </a:lnTo>
                              <a:lnTo>
                                <a:pt x="18692" y="6778"/>
                              </a:lnTo>
                              <a:lnTo>
                                <a:pt x="18679" y="6833"/>
                              </a:lnTo>
                              <a:lnTo>
                                <a:pt x="18650" y="6875"/>
                              </a:lnTo>
                              <a:lnTo>
                                <a:pt x="18595" y="6917"/>
                              </a:lnTo>
                              <a:lnTo>
                                <a:pt x="18580" y="6985"/>
                              </a:lnTo>
                              <a:lnTo>
                                <a:pt x="18553" y="7014"/>
                              </a:lnTo>
                              <a:lnTo>
                                <a:pt x="18511" y="7069"/>
                              </a:lnTo>
                              <a:lnTo>
                                <a:pt x="18511" y="7111"/>
                              </a:lnTo>
                              <a:lnTo>
                                <a:pt x="18456" y="7153"/>
                              </a:lnTo>
                              <a:lnTo>
                                <a:pt x="18443" y="7208"/>
                              </a:lnTo>
                              <a:lnTo>
                                <a:pt x="18414" y="7263"/>
                              </a:lnTo>
                              <a:lnTo>
                                <a:pt x="18372" y="7292"/>
                              </a:lnTo>
                              <a:lnTo>
                                <a:pt x="18317" y="7331"/>
                              </a:lnTo>
                              <a:lnTo>
                                <a:pt x="18304" y="7402"/>
                              </a:lnTo>
                              <a:lnTo>
                                <a:pt x="18262" y="7431"/>
                              </a:lnTo>
                              <a:lnTo>
                                <a:pt x="18220" y="7470"/>
                              </a:lnTo>
                              <a:lnTo>
                                <a:pt x="18178" y="7528"/>
                              </a:lnTo>
                              <a:lnTo>
                                <a:pt x="18136" y="7567"/>
                              </a:lnTo>
                              <a:lnTo>
                                <a:pt x="18094" y="7609"/>
                              </a:lnTo>
                              <a:lnTo>
                                <a:pt x="18039" y="7667"/>
                              </a:lnTo>
                              <a:lnTo>
                                <a:pt x="17997" y="7680"/>
                              </a:lnTo>
                              <a:lnTo>
                                <a:pt x="17955" y="7722"/>
                              </a:lnTo>
                              <a:lnTo>
                                <a:pt x="17900" y="7764"/>
                              </a:lnTo>
                              <a:lnTo>
                                <a:pt x="17858" y="7819"/>
                              </a:lnTo>
                              <a:lnTo>
                                <a:pt x="17816" y="7845"/>
                              </a:lnTo>
                              <a:lnTo>
                                <a:pt x="17761" y="7874"/>
                              </a:lnTo>
                              <a:lnTo>
                                <a:pt x="17719" y="7942"/>
                              </a:lnTo>
                              <a:lnTo>
                                <a:pt x="17678" y="7958"/>
                              </a:lnTo>
                              <a:lnTo>
                                <a:pt x="17609" y="7984"/>
                              </a:lnTo>
                              <a:lnTo>
                                <a:pt x="17554" y="8026"/>
                              </a:lnTo>
                              <a:lnTo>
                                <a:pt x="17483" y="8081"/>
                              </a:lnTo>
                              <a:lnTo>
                                <a:pt x="17442" y="8110"/>
                              </a:lnTo>
                              <a:lnTo>
                                <a:pt x="17400" y="8165"/>
                              </a:lnTo>
                              <a:lnTo>
                                <a:pt x="17331" y="8180"/>
                              </a:lnTo>
                              <a:lnTo>
                                <a:pt x="17400" y="8220"/>
                              </a:lnTo>
                              <a:lnTo>
                                <a:pt x="17470" y="8236"/>
                              </a:lnTo>
                              <a:lnTo>
                                <a:pt x="17554" y="8262"/>
                              </a:lnTo>
                              <a:lnTo>
                                <a:pt x="17622" y="8304"/>
                              </a:lnTo>
                              <a:lnTo>
                                <a:pt x="17706" y="8333"/>
                              </a:lnTo>
                              <a:lnTo>
                                <a:pt x="17761" y="8375"/>
                              </a:lnTo>
                              <a:lnTo>
                                <a:pt x="17858" y="8401"/>
                              </a:lnTo>
                              <a:lnTo>
                                <a:pt x="17914" y="8443"/>
                              </a:lnTo>
                              <a:lnTo>
                                <a:pt x="17997" y="8485"/>
                              </a:lnTo>
                              <a:lnTo>
                                <a:pt x="18039" y="8527"/>
                              </a:lnTo>
                              <a:lnTo>
                                <a:pt x="18136" y="8555"/>
                              </a:lnTo>
                              <a:lnTo>
                                <a:pt x="18205" y="8610"/>
                              </a:lnTo>
                              <a:lnTo>
                                <a:pt x="18262" y="8652"/>
                              </a:lnTo>
                              <a:lnTo>
                                <a:pt x="18317" y="8692"/>
                              </a:lnTo>
                              <a:lnTo>
                                <a:pt x="18386" y="8734"/>
                              </a:lnTo>
                              <a:lnTo>
                                <a:pt x="18443" y="8791"/>
                              </a:lnTo>
                              <a:lnTo>
                                <a:pt x="18511" y="8846"/>
                              </a:lnTo>
                              <a:lnTo>
                                <a:pt x="18580" y="8873"/>
                              </a:lnTo>
                              <a:lnTo>
                                <a:pt x="18650" y="8957"/>
                              </a:lnTo>
                              <a:lnTo>
                                <a:pt x="18692" y="8999"/>
                              </a:lnTo>
                              <a:lnTo>
                                <a:pt x="18734" y="9054"/>
                              </a:lnTo>
                              <a:lnTo>
                                <a:pt x="18789" y="9096"/>
                              </a:lnTo>
                              <a:lnTo>
                                <a:pt x="18858" y="9151"/>
                              </a:lnTo>
                              <a:lnTo>
                                <a:pt x="18915" y="9206"/>
                              </a:lnTo>
                              <a:lnTo>
                                <a:pt x="18970" y="9263"/>
                              </a:lnTo>
                              <a:lnTo>
                                <a:pt x="19012" y="9318"/>
                              </a:lnTo>
                              <a:lnTo>
                                <a:pt x="19067" y="9374"/>
                              </a:lnTo>
                              <a:lnTo>
                                <a:pt x="19122" y="9416"/>
                              </a:lnTo>
                              <a:lnTo>
                                <a:pt x="19151" y="9513"/>
                              </a:lnTo>
                              <a:lnTo>
                                <a:pt x="19206" y="9554"/>
                              </a:lnTo>
                              <a:lnTo>
                                <a:pt x="19248" y="9623"/>
                              </a:lnTo>
                              <a:lnTo>
                                <a:pt x="19303" y="9680"/>
                              </a:lnTo>
                              <a:lnTo>
                                <a:pt x="19345" y="9762"/>
                              </a:lnTo>
                              <a:lnTo>
                                <a:pt x="19387" y="9832"/>
                              </a:lnTo>
                              <a:lnTo>
                                <a:pt x="19429" y="9901"/>
                              </a:lnTo>
                              <a:lnTo>
                                <a:pt x="19484" y="9971"/>
                              </a:lnTo>
                              <a:lnTo>
                                <a:pt x="19526" y="10055"/>
                              </a:lnTo>
                              <a:lnTo>
                                <a:pt x="19552" y="10110"/>
                              </a:lnTo>
                              <a:lnTo>
                                <a:pt x="19594" y="10207"/>
                              </a:lnTo>
                              <a:lnTo>
                                <a:pt x="19623" y="10291"/>
                              </a:lnTo>
                              <a:lnTo>
                                <a:pt x="19665" y="10360"/>
                              </a:lnTo>
                              <a:lnTo>
                                <a:pt x="19691" y="10430"/>
                              </a:lnTo>
                              <a:lnTo>
                                <a:pt x="19704" y="10527"/>
                              </a:lnTo>
                              <a:lnTo>
                                <a:pt x="19762" y="10596"/>
                              </a:lnTo>
                              <a:lnTo>
                                <a:pt x="19762" y="10679"/>
                              </a:lnTo>
                              <a:lnTo>
                                <a:pt x="19804" y="10776"/>
                              </a:lnTo>
                              <a:lnTo>
                                <a:pt x="19830" y="10845"/>
                              </a:lnTo>
                              <a:lnTo>
                                <a:pt x="19843" y="10915"/>
                              </a:lnTo>
                              <a:lnTo>
                                <a:pt x="19885" y="11012"/>
                              </a:lnTo>
                              <a:lnTo>
                                <a:pt x="19901" y="11081"/>
                              </a:lnTo>
                              <a:lnTo>
                                <a:pt x="19901" y="11193"/>
                              </a:lnTo>
                              <a:lnTo>
                                <a:pt x="19943" y="11277"/>
                              </a:lnTo>
                              <a:lnTo>
                                <a:pt x="19943" y="11359"/>
                              </a:lnTo>
                              <a:lnTo>
                                <a:pt x="19956" y="11456"/>
                              </a:lnTo>
                              <a:lnTo>
                                <a:pt x="19969" y="11539"/>
                              </a:lnTo>
                              <a:lnTo>
                                <a:pt x="19969" y="11637"/>
                              </a:lnTo>
                              <a:lnTo>
                                <a:pt x="19982" y="11720"/>
                              </a:lnTo>
                              <a:lnTo>
                                <a:pt x="19982" y="11817"/>
                              </a:lnTo>
                              <a:lnTo>
                                <a:pt x="19982" y="11888"/>
                              </a:lnTo>
                              <a:lnTo>
                                <a:pt x="19998" y="12011"/>
                              </a:lnTo>
                              <a:lnTo>
                                <a:pt x="19998" y="12082"/>
                              </a:lnTo>
                              <a:lnTo>
                                <a:pt x="19998" y="12192"/>
                              </a:lnTo>
                              <a:lnTo>
                                <a:pt x="19998" y="12305"/>
                              </a:lnTo>
                              <a:lnTo>
                                <a:pt x="19998" y="12402"/>
                              </a:lnTo>
                              <a:lnTo>
                                <a:pt x="19998" y="12470"/>
                              </a:lnTo>
                              <a:lnTo>
                                <a:pt x="19998" y="12541"/>
                              </a:lnTo>
                              <a:lnTo>
                                <a:pt x="19998" y="12609"/>
                              </a:lnTo>
                              <a:lnTo>
                                <a:pt x="19998" y="12706"/>
                              </a:lnTo>
                              <a:lnTo>
                                <a:pt x="19998" y="12761"/>
                              </a:lnTo>
                              <a:lnTo>
                                <a:pt x="19982" y="12858"/>
                              </a:lnTo>
                              <a:lnTo>
                                <a:pt x="19982" y="12929"/>
                              </a:lnTo>
                              <a:lnTo>
                                <a:pt x="19982" y="12997"/>
                              </a:lnTo>
                              <a:lnTo>
                                <a:pt x="19982" y="13081"/>
                              </a:lnTo>
                              <a:lnTo>
                                <a:pt x="19969" y="13136"/>
                              </a:lnTo>
                              <a:lnTo>
                                <a:pt x="19969" y="13220"/>
                              </a:lnTo>
                              <a:lnTo>
                                <a:pt x="19956" y="13275"/>
                              </a:lnTo>
                              <a:lnTo>
                                <a:pt x="19956" y="13372"/>
                              </a:lnTo>
                              <a:lnTo>
                                <a:pt x="19943" y="13430"/>
                              </a:lnTo>
                              <a:lnTo>
                                <a:pt x="19943" y="13511"/>
                              </a:lnTo>
                              <a:lnTo>
                                <a:pt x="19901" y="13582"/>
                              </a:lnTo>
                              <a:lnTo>
                                <a:pt x="19901" y="13650"/>
                              </a:lnTo>
                              <a:lnTo>
                                <a:pt x="19901" y="13721"/>
                              </a:lnTo>
                              <a:lnTo>
                                <a:pt x="19885" y="13805"/>
                              </a:lnTo>
                              <a:lnTo>
                                <a:pt x="19843" y="13860"/>
                              </a:lnTo>
                              <a:lnTo>
                                <a:pt x="19830" y="13957"/>
                              </a:lnTo>
                              <a:lnTo>
                                <a:pt x="19804" y="14012"/>
                              </a:lnTo>
                              <a:lnTo>
                                <a:pt x="19804" y="14080"/>
                              </a:lnTo>
                              <a:lnTo>
                                <a:pt x="19762" y="14151"/>
                              </a:lnTo>
                              <a:lnTo>
                                <a:pt x="19762" y="14219"/>
                              </a:lnTo>
                              <a:lnTo>
                                <a:pt x="19762" y="14290"/>
                              </a:lnTo>
                              <a:lnTo>
                                <a:pt x="19704" y="14374"/>
                              </a:lnTo>
                              <a:lnTo>
                                <a:pt x="19691" y="14416"/>
                              </a:lnTo>
                              <a:lnTo>
                                <a:pt x="19665" y="14513"/>
                              </a:lnTo>
                              <a:lnTo>
                                <a:pt x="19636" y="14568"/>
                              </a:lnTo>
                              <a:lnTo>
                                <a:pt x="19623" y="14652"/>
                              </a:lnTo>
                              <a:lnTo>
                                <a:pt x="19568" y="14707"/>
                              </a:lnTo>
                              <a:lnTo>
                                <a:pt x="19552" y="14804"/>
                              </a:lnTo>
                              <a:lnTo>
                                <a:pt x="19539" y="14846"/>
                              </a:lnTo>
                              <a:lnTo>
                                <a:pt x="19484" y="14943"/>
                              </a:lnTo>
                              <a:lnTo>
                                <a:pt x="19484" y="14985"/>
                              </a:lnTo>
                              <a:lnTo>
                                <a:pt x="19429" y="15068"/>
                              </a:lnTo>
                              <a:lnTo>
                                <a:pt x="19429" y="15124"/>
                              </a:lnTo>
                              <a:lnTo>
                                <a:pt x="19387" y="15192"/>
                              </a:lnTo>
                              <a:lnTo>
                                <a:pt x="19345" y="15262"/>
                              </a:lnTo>
                              <a:lnTo>
                                <a:pt x="19345" y="15331"/>
                              </a:lnTo>
                              <a:lnTo>
                                <a:pt x="19274" y="15386"/>
                              </a:lnTo>
                              <a:lnTo>
                                <a:pt x="19248" y="15428"/>
                              </a:lnTo>
                              <a:lnTo>
                                <a:pt x="19219" y="15498"/>
                              </a:lnTo>
                              <a:lnTo>
                                <a:pt x="19177" y="15554"/>
                              </a:lnTo>
                              <a:lnTo>
                                <a:pt x="19135" y="15622"/>
                              </a:lnTo>
                              <a:lnTo>
                                <a:pt x="19109" y="15679"/>
                              </a:lnTo>
                              <a:lnTo>
                                <a:pt x="19067" y="15748"/>
                              </a:lnTo>
                              <a:lnTo>
                                <a:pt x="19038" y="15776"/>
                              </a:lnTo>
                              <a:lnTo>
                                <a:pt x="18996" y="15845"/>
                              </a:lnTo>
                              <a:lnTo>
                                <a:pt x="18928" y="15915"/>
                              </a:lnTo>
                              <a:lnTo>
                                <a:pt x="18928" y="15942"/>
                              </a:lnTo>
                              <a:lnTo>
                                <a:pt x="18858" y="16026"/>
                              </a:lnTo>
                              <a:lnTo>
                                <a:pt x="18831" y="16054"/>
                              </a:lnTo>
                              <a:lnTo>
                                <a:pt x="18789" y="16094"/>
                              </a:lnTo>
                              <a:lnTo>
                                <a:pt x="18734" y="16165"/>
                              </a:lnTo>
                              <a:lnTo>
                                <a:pt x="18705" y="16193"/>
                              </a:lnTo>
                              <a:lnTo>
                                <a:pt x="18650" y="16262"/>
                              </a:lnTo>
                              <a:lnTo>
                                <a:pt x="18595" y="16303"/>
                              </a:lnTo>
                              <a:lnTo>
                                <a:pt x="18580" y="16345"/>
                              </a:lnTo>
                              <a:lnTo>
                                <a:pt x="18511" y="16387"/>
                              </a:lnTo>
                              <a:lnTo>
                                <a:pt x="18498" y="16442"/>
                              </a:lnTo>
                              <a:lnTo>
                                <a:pt x="18443" y="16469"/>
                              </a:lnTo>
                              <a:lnTo>
                                <a:pt x="18386" y="16511"/>
                              </a:lnTo>
                              <a:lnTo>
                                <a:pt x="18317" y="16581"/>
                              </a:lnTo>
                              <a:lnTo>
                                <a:pt x="18304" y="16608"/>
                              </a:lnTo>
                              <a:lnTo>
                                <a:pt x="18262" y="16637"/>
                              </a:lnTo>
                              <a:lnTo>
                                <a:pt x="18205" y="16692"/>
                              </a:lnTo>
                              <a:lnTo>
                                <a:pt x="18165" y="16720"/>
                              </a:lnTo>
                              <a:lnTo>
                                <a:pt x="18094" y="16775"/>
                              </a:lnTo>
                              <a:lnTo>
                                <a:pt x="18039" y="16804"/>
                              </a:lnTo>
                              <a:lnTo>
                                <a:pt x="17997" y="16859"/>
                              </a:lnTo>
                              <a:lnTo>
                                <a:pt x="17955" y="16886"/>
                              </a:lnTo>
                              <a:lnTo>
                                <a:pt x="17887" y="16914"/>
                              </a:lnTo>
                              <a:lnTo>
                                <a:pt x="17858" y="16943"/>
                              </a:lnTo>
                              <a:lnTo>
                                <a:pt x="17790" y="16998"/>
                              </a:lnTo>
                              <a:lnTo>
                                <a:pt x="17748" y="17025"/>
                              </a:lnTo>
                              <a:lnTo>
                                <a:pt x="17678" y="17053"/>
                              </a:lnTo>
                              <a:lnTo>
                                <a:pt x="17622" y="17067"/>
                              </a:lnTo>
                              <a:lnTo>
                                <a:pt x="17581" y="17122"/>
                              </a:lnTo>
                              <a:lnTo>
                                <a:pt x="17525" y="17137"/>
                              </a:lnTo>
                              <a:lnTo>
                                <a:pt x="17470" y="17164"/>
                              </a:lnTo>
                              <a:lnTo>
                                <a:pt x="17400" y="17192"/>
                              </a:lnTo>
                              <a:lnTo>
                                <a:pt x="17345" y="17234"/>
                              </a:lnTo>
                              <a:lnTo>
                                <a:pt x="17303" y="17276"/>
                              </a:lnTo>
                              <a:lnTo>
                                <a:pt x="17261" y="17276"/>
                              </a:lnTo>
                              <a:lnTo>
                                <a:pt x="17192" y="17303"/>
                              </a:lnTo>
                              <a:lnTo>
                                <a:pt x="17122" y="17331"/>
                              </a:lnTo>
                              <a:lnTo>
                                <a:pt x="17067" y="17345"/>
                              </a:lnTo>
                              <a:lnTo>
                                <a:pt x="17025" y="17386"/>
                              </a:lnTo>
                              <a:lnTo>
                                <a:pt x="16983" y="17415"/>
                              </a:lnTo>
                              <a:lnTo>
                                <a:pt x="16914" y="17415"/>
                              </a:lnTo>
                              <a:lnTo>
                                <a:pt x="16844" y="17442"/>
                              </a:lnTo>
                              <a:lnTo>
                                <a:pt x="16789" y="17442"/>
                              </a:lnTo>
                              <a:lnTo>
                                <a:pt x="16747" y="17470"/>
                              </a:lnTo>
                              <a:lnTo>
                                <a:pt x="16705" y="17483"/>
                              </a:lnTo>
                              <a:lnTo>
                                <a:pt x="16637" y="17512"/>
                              </a:lnTo>
                              <a:lnTo>
                                <a:pt x="16568" y="17539"/>
                              </a:lnTo>
                              <a:lnTo>
                                <a:pt x="16498" y="17554"/>
                              </a:lnTo>
                              <a:lnTo>
                                <a:pt x="16429" y="17567"/>
                              </a:lnTo>
                              <a:lnTo>
                                <a:pt x="16372" y="17581"/>
                              </a:lnTo>
                              <a:lnTo>
                                <a:pt x="16330" y="17581"/>
                              </a:lnTo>
                              <a:lnTo>
                                <a:pt x="16233" y="17581"/>
                              </a:lnTo>
                              <a:lnTo>
                                <a:pt x="16193" y="17581"/>
                              </a:lnTo>
                              <a:lnTo>
                                <a:pt x="16081" y="17609"/>
                              </a:lnTo>
                              <a:lnTo>
                                <a:pt x="16012" y="17609"/>
                              </a:lnTo>
                              <a:lnTo>
                                <a:pt x="15942" y="17609"/>
                              </a:lnTo>
                              <a:lnTo>
                                <a:pt x="15873" y="17609"/>
                              </a:lnTo>
                              <a:lnTo>
                                <a:pt x="15790" y="17609"/>
                              </a:lnTo>
                              <a:lnTo>
                                <a:pt x="15693" y="17609"/>
                              </a:lnTo>
                              <a:lnTo>
                                <a:pt x="15622" y="17622"/>
                              </a:lnTo>
                              <a:lnTo>
                                <a:pt x="15525" y="17622"/>
                              </a:lnTo>
                              <a:lnTo>
                                <a:pt x="15457" y="17664"/>
                              </a:lnTo>
                              <a:lnTo>
                                <a:pt x="15360" y="17664"/>
                              </a:lnTo>
                              <a:lnTo>
                                <a:pt x="15247" y="17693"/>
                              </a:lnTo>
                              <a:lnTo>
                                <a:pt x="15179" y="17693"/>
                              </a:lnTo>
                              <a:lnTo>
                                <a:pt x="15082" y="17693"/>
                              </a:lnTo>
                              <a:lnTo>
                                <a:pt x="14969" y="17693"/>
                              </a:lnTo>
                              <a:lnTo>
                                <a:pt x="14846" y="17693"/>
                              </a:lnTo>
                              <a:lnTo>
                                <a:pt x="14790" y="17693"/>
                              </a:lnTo>
                              <a:lnTo>
                                <a:pt x="14665" y="17719"/>
                              </a:lnTo>
                              <a:lnTo>
                                <a:pt x="14568" y="17719"/>
                              </a:lnTo>
                              <a:lnTo>
                                <a:pt x="14484" y="17719"/>
                              </a:lnTo>
                              <a:lnTo>
                                <a:pt x="14358" y="17733"/>
                              </a:lnTo>
                              <a:lnTo>
                                <a:pt x="14248" y="17748"/>
                              </a:lnTo>
                              <a:lnTo>
                                <a:pt x="14151" y="17761"/>
                              </a:lnTo>
                              <a:lnTo>
                                <a:pt x="14054" y="17790"/>
                              </a:lnTo>
                              <a:lnTo>
                                <a:pt x="13928" y="17830"/>
                              </a:lnTo>
                              <a:lnTo>
                                <a:pt x="13485" y="17858"/>
                              </a:lnTo>
                              <a:lnTo>
                                <a:pt x="13039" y="17858"/>
                              </a:lnTo>
                              <a:lnTo>
                                <a:pt x="12609" y="17830"/>
                              </a:lnTo>
                              <a:lnTo>
                                <a:pt x="12166" y="17719"/>
                              </a:lnTo>
                              <a:lnTo>
                                <a:pt x="11734" y="17609"/>
                              </a:lnTo>
                              <a:lnTo>
                                <a:pt x="11277" y="17497"/>
                              </a:lnTo>
                              <a:lnTo>
                                <a:pt x="10818" y="17345"/>
                              </a:lnTo>
                              <a:lnTo>
                                <a:pt x="10388" y="17192"/>
                              </a:lnTo>
                              <a:lnTo>
                                <a:pt x="9929" y="17025"/>
                              </a:lnTo>
                              <a:lnTo>
                                <a:pt x="9471" y="16831"/>
                              </a:lnTo>
                              <a:lnTo>
                                <a:pt x="9012" y="16637"/>
                              </a:lnTo>
                              <a:lnTo>
                                <a:pt x="8582" y="16469"/>
                              </a:lnTo>
                              <a:lnTo>
                                <a:pt x="8123" y="16303"/>
                              </a:lnTo>
                              <a:lnTo>
                                <a:pt x="7680" y="16094"/>
                              </a:lnTo>
                              <a:lnTo>
                                <a:pt x="7250" y="15942"/>
                              </a:lnTo>
                              <a:lnTo>
                                <a:pt x="6791" y="15803"/>
                              </a:lnTo>
                              <a:lnTo>
                                <a:pt x="6361" y="15719"/>
                              </a:lnTo>
                              <a:lnTo>
                                <a:pt x="5889" y="15637"/>
                              </a:lnTo>
                              <a:lnTo>
                                <a:pt x="5457" y="15596"/>
                              </a:lnTo>
                              <a:lnTo>
                                <a:pt x="5026" y="15596"/>
                              </a:lnTo>
                              <a:lnTo>
                                <a:pt x="4583" y="15609"/>
                              </a:lnTo>
                              <a:lnTo>
                                <a:pt x="4138" y="15679"/>
                              </a:lnTo>
                              <a:lnTo>
                                <a:pt x="3721" y="15803"/>
                              </a:lnTo>
                              <a:lnTo>
                                <a:pt x="3291" y="16012"/>
                              </a:lnTo>
                              <a:lnTo>
                                <a:pt x="2847" y="16220"/>
                              </a:lnTo>
                              <a:lnTo>
                                <a:pt x="2431" y="16539"/>
                              </a:lnTo>
                              <a:lnTo>
                                <a:pt x="2014" y="16914"/>
                              </a:lnTo>
                              <a:lnTo>
                                <a:pt x="1597" y="17386"/>
                              </a:lnTo>
                              <a:lnTo>
                                <a:pt x="1193" y="17887"/>
                              </a:lnTo>
                              <a:lnTo>
                                <a:pt x="805" y="18524"/>
                              </a:lnTo>
                              <a:lnTo>
                                <a:pt x="388" y="19219"/>
                              </a:lnTo>
                              <a:lnTo>
                                <a:pt x="0" y="19998"/>
                              </a:lnTo>
                              <a:lnTo>
                                <a:pt x="0" y="8165"/>
                              </a:lnTo>
                              <a:lnTo>
                                <a:pt x="2805" y="8165"/>
                              </a:lnTo>
                              <a:lnTo>
                                <a:pt x="3125" y="8180"/>
                              </a:lnTo>
                              <a:lnTo>
                                <a:pt x="3443" y="8236"/>
                              </a:lnTo>
                              <a:lnTo>
                                <a:pt x="3791" y="8277"/>
                              </a:lnTo>
                              <a:lnTo>
                                <a:pt x="4138" y="8375"/>
                              </a:lnTo>
                              <a:lnTo>
                                <a:pt x="4471" y="8456"/>
                              </a:lnTo>
                              <a:lnTo>
                                <a:pt x="4790" y="8582"/>
                              </a:lnTo>
                              <a:lnTo>
                                <a:pt x="5124" y="8721"/>
                              </a:lnTo>
                              <a:lnTo>
                                <a:pt x="5472" y="8873"/>
                              </a:lnTo>
                              <a:lnTo>
                                <a:pt x="5805" y="9067"/>
                              </a:lnTo>
                              <a:lnTo>
                                <a:pt x="6151" y="9235"/>
                              </a:lnTo>
                              <a:lnTo>
                                <a:pt x="6500" y="9416"/>
                              </a:lnTo>
                              <a:lnTo>
                                <a:pt x="6833" y="9652"/>
                              </a:lnTo>
                              <a:lnTo>
                                <a:pt x="7153" y="9874"/>
                              </a:lnTo>
                              <a:lnTo>
                                <a:pt x="7486" y="10110"/>
                              </a:lnTo>
                              <a:lnTo>
                                <a:pt x="7819" y="10360"/>
                              </a:lnTo>
                              <a:lnTo>
                                <a:pt x="8165" y="10596"/>
                              </a:lnTo>
                              <a:lnTo>
                                <a:pt x="8498" y="10845"/>
                              </a:lnTo>
                              <a:lnTo>
                                <a:pt x="8818" y="11096"/>
                              </a:lnTo>
                              <a:lnTo>
                                <a:pt x="9138" y="11359"/>
                              </a:lnTo>
                              <a:lnTo>
                                <a:pt x="9484" y="11637"/>
                              </a:lnTo>
                              <a:lnTo>
                                <a:pt x="9790" y="11888"/>
                              </a:lnTo>
                              <a:lnTo>
                                <a:pt x="10124" y="12179"/>
                              </a:lnTo>
                              <a:lnTo>
                                <a:pt x="10457" y="12444"/>
                              </a:lnTo>
                              <a:lnTo>
                                <a:pt x="10776" y="12719"/>
                              </a:lnTo>
                              <a:lnTo>
                                <a:pt x="11067" y="12955"/>
                              </a:lnTo>
                              <a:lnTo>
                                <a:pt x="11374" y="13220"/>
                              </a:lnTo>
                              <a:lnTo>
                                <a:pt x="11694" y="13469"/>
                              </a:lnTo>
                              <a:lnTo>
                                <a:pt x="11985" y="13721"/>
                              </a:lnTo>
                              <a:lnTo>
                                <a:pt x="12289" y="13970"/>
                              </a:lnTo>
                              <a:lnTo>
                                <a:pt x="12581" y="14193"/>
                              </a:lnTo>
                              <a:lnTo>
                                <a:pt x="12858" y="14400"/>
                              </a:lnTo>
                              <a:lnTo>
                                <a:pt x="13165" y="14623"/>
                              </a:lnTo>
                              <a:lnTo>
                                <a:pt x="13317" y="14749"/>
                              </a:lnTo>
                              <a:lnTo>
                                <a:pt x="13485" y="14830"/>
                              </a:lnTo>
                              <a:lnTo>
                                <a:pt x="13650" y="14943"/>
                              </a:lnTo>
                              <a:lnTo>
                                <a:pt x="13789" y="14985"/>
                              </a:lnTo>
                              <a:lnTo>
                                <a:pt x="13970" y="15053"/>
                              </a:lnTo>
                              <a:lnTo>
                                <a:pt x="14109" y="15082"/>
                              </a:lnTo>
                              <a:lnTo>
                                <a:pt x="14277" y="15082"/>
                              </a:lnTo>
                              <a:lnTo>
                                <a:pt x="14416" y="15082"/>
                              </a:lnTo>
                              <a:lnTo>
                                <a:pt x="14554" y="15082"/>
                              </a:lnTo>
                              <a:lnTo>
                                <a:pt x="14693" y="15053"/>
                              </a:lnTo>
                              <a:lnTo>
                                <a:pt x="14830" y="14985"/>
                              </a:lnTo>
                              <a:lnTo>
                                <a:pt x="14956" y="14943"/>
                              </a:lnTo>
                              <a:lnTo>
                                <a:pt x="15082" y="14872"/>
                              </a:lnTo>
                              <a:lnTo>
                                <a:pt x="15179" y="14804"/>
                              </a:lnTo>
                              <a:lnTo>
                                <a:pt x="15262" y="14707"/>
                              </a:lnTo>
                              <a:lnTo>
                                <a:pt x="15360" y="14623"/>
                              </a:lnTo>
                              <a:lnTo>
                                <a:pt x="15457" y="14513"/>
                              </a:lnTo>
                              <a:lnTo>
                                <a:pt x="15525" y="14387"/>
                              </a:lnTo>
                              <a:lnTo>
                                <a:pt x="15596" y="14261"/>
                              </a:lnTo>
                              <a:lnTo>
                                <a:pt x="15637" y="14138"/>
                              </a:lnTo>
                              <a:lnTo>
                                <a:pt x="15664" y="13970"/>
                              </a:lnTo>
                              <a:lnTo>
                                <a:pt x="15679" y="13831"/>
                              </a:lnTo>
                              <a:lnTo>
                                <a:pt x="15679" y="13692"/>
                              </a:lnTo>
                              <a:lnTo>
                                <a:pt x="15679" y="13553"/>
                              </a:lnTo>
                              <a:lnTo>
                                <a:pt x="15664" y="13372"/>
                              </a:lnTo>
                              <a:lnTo>
                                <a:pt x="15637" y="13220"/>
                              </a:lnTo>
                              <a:lnTo>
                                <a:pt x="15596" y="13039"/>
                              </a:lnTo>
                              <a:lnTo>
                                <a:pt x="15525" y="12887"/>
                              </a:lnTo>
                              <a:lnTo>
                                <a:pt x="15457" y="12719"/>
                              </a:lnTo>
                              <a:lnTo>
                                <a:pt x="15360" y="12567"/>
                              </a:lnTo>
                              <a:lnTo>
                                <a:pt x="15221" y="12402"/>
                              </a:lnTo>
                              <a:lnTo>
                                <a:pt x="15082" y="12247"/>
                              </a:lnTo>
                              <a:lnTo>
                                <a:pt x="14846" y="12011"/>
                              </a:lnTo>
                              <a:lnTo>
                                <a:pt x="14623" y="11749"/>
                              </a:lnTo>
                              <a:lnTo>
                                <a:pt x="14345" y="11498"/>
                              </a:lnTo>
                              <a:lnTo>
                                <a:pt x="14067" y="11262"/>
                              </a:lnTo>
                              <a:lnTo>
                                <a:pt x="13776" y="10999"/>
                              </a:lnTo>
                              <a:lnTo>
                                <a:pt x="13485" y="10734"/>
                              </a:lnTo>
                              <a:lnTo>
                                <a:pt x="13178" y="10498"/>
                              </a:lnTo>
                              <a:lnTo>
                                <a:pt x="12887" y="10221"/>
                              </a:lnTo>
                              <a:lnTo>
                                <a:pt x="12581" y="9943"/>
                              </a:lnTo>
                              <a:lnTo>
                                <a:pt x="12263" y="9693"/>
                              </a:lnTo>
                              <a:lnTo>
                                <a:pt x="11970" y="9416"/>
                              </a:lnTo>
                              <a:lnTo>
                                <a:pt x="11652" y="9151"/>
                              </a:lnTo>
                              <a:lnTo>
                                <a:pt x="11359" y="8860"/>
                              </a:lnTo>
                              <a:lnTo>
                                <a:pt x="11054" y="8595"/>
                              </a:lnTo>
                              <a:lnTo>
                                <a:pt x="10734" y="8304"/>
                              </a:lnTo>
                              <a:lnTo>
                                <a:pt x="10457" y="8026"/>
                              </a:lnTo>
                              <a:lnTo>
                                <a:pt x="10179" y="7735"/>
                              </a:lnTo>
                              <a:lnTo>
                                <a:pt x="9888" y="7431"/>
                              </a:lnTo>
                              <a:lnTo>
                                <a:pt x="9623" y="7153"/>
                              </a:lnTo>
                              <a:lnTo>
                                <a:pt x="9360" y="6875"/>
                              </a:lnTo>
                              <a:lnTo>
                                <a:pt x="9138" y="6555"/>
                              </a:lnTo>
                              <a:lnTo>
                                <a:pt x="8902" y="6235"/>
                              </a:lnTo>
                              <a:lnTo>
                                <a:pt x="8679" y="5944"/>
                              </a:lnTo>
                              <a:lnTo>
                                <a:pt x="8498" y="5624"/>
                              </a:lnTo>
                              <a:lnTo>
                                <a:pt x="8304" y="5318"/>
                              </a:lnTo>
                              <a:lnTo>
                                <a:pt x="8165" y="4985"/>
                              </a:lnTo>
                              <a:lnTo>
                                <a:pt x="8013" y="4652"/>
                              </a:lnTo>
                              <a:lnTo>
                                <a:pt x="7887" y="4332"/>
                              </a:lnTo>
                              <a:lnTo>
                                <a:pt x="7805" y="3985"/>
                              </a:lnTo>
                              <a:lnTo>
                                <a:pt x="7748" y="3652"/>
                              </a:lnTo>
                              <a:lnTo>
                                <a:pt x="7680" y="3319"/>
                              </a:lnTo>
                              <a:lnTo>
                                <a:pt x="7680" y="2986"/>
                              </a:lnTo>
                              <a:lnTo>
                                <a:pt x="7680" y="0"/>
                              </a:lnTo>
                              <a:lnTo>
                                <a:pt x="13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EF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222" y="0"/>
                          <a:ext cx="4321" cy="4614"/>
                        </a:xfrm>
                        <a:custGeom>
                          <a:avLst/>
                          <a:gdLst>
                            <a:gd name="T0" fmla="*/ 11057 w 20000"/>
                            <a:gd name="T1" fmla="*/ 124 h 20000"/>
                            <a:gd name="T2" fmla="*/ 12537 w 20000"/>
                            <a:gd name="T3" fmla="*/ 296 h 20000"/>
                            <a:gd name="T4" fmla="*/ 13946 w 20000"/>
                            <a:gd name="T5" fmla="*/ 784 h 20000"/>
                            <a:gd name="T6" fmla="*/ 15232 w 20000"/>
                            <a:gd name="T7" fmla="*/ 1501 h 20000"/>
                            <a:gd name="T8" fmla="*/ 16519 w 20000"/>
                            <a:gd name="T9" fmla="*/ 2228 h 20000"/>
                            <a:gd name="T10" fmla="*/ 17417 w 20000"/>
                            <a:gd name="T11" fmla="*/ 3308 h 20000"/>
                            <a:gd name="T12" fmla="*/ 18254 w 20000"/>
                            <a:gd name="T13" fmla="*/ 4398 h 20000"/>
                            <a:gd name="T14" fmla="*/ 19091 w 20000"/>
                            <a:gd name="T15" fmla="*/ 5717 h 20000"/>
                            <a:gd name="T16" fmla="*/ 19541 w 20000"/>
                            <a:gd name="T17" fmla="*/ 6979 h 20000"/>
                            <a:gd name="T18" fmla="*/ 19918 w 20000"/>
                            <a:gd name="T19" fmla="*/ 8432 h 20000"/>
                            <a:gd name="T20" fmla="*/ 19990 w 20000"/>
                            <a:gd name="T21" fmla="*/ 10057 h 20000"/>
                            <a:gd name="T22" fmla="*/ 19918 w 20000"/>
                            <a:gd name="T23" fmla="*/ 11501 h 20000"/>
                            <a:gd name="T24" fmla="*/ 19541 w 20000"/>
                            <a:gd name="T25" fmla="*/ 13069 h 20000"/>
                            <a:gd name="T26" fmla="*/ 19091 w 20000"/>
                            <a:gd name="T27" fmla="*/ 14264 h 20000"/>
                            <a:gd name="T28" fmla="*/ 18254 w 20000"/>
                            <a:gd name="T29" fmla="*/ 15468 h 20000"/>
                            <a:gd name="T30" fmla="*/ 17417 w 20000"/>
                            <a:gd name="T31" fmla="*/ 16740 h 20000"/>
                            <a:gd name="T32" fmla="*/ 16519 w 20000"/>
                            <a:gd name="T33" fmla="*/ 17820 h 20000"/>
                            <a:gd name="T34" fmla="*/ 15232 w 20000"/>
                            <a:gd name="T35" fmla="*/ 18547 h 20000"/>
                            <a:gd name="T36" fmla="*/ 13946 w 20000"/>
                            <a:gd name="T37" fmla="*/ 19149 h 20000"/>
                            <a:gd name="T38" fmla="*/ 12537 w 20000"/>
                            <a:gd name="T39" fmla="*/ 19751 h 20000"/>
                            <a:gd name="T40" fmla="*/ 11057 w 20000"/>
                            <a:gd name="T41" fmla="*/ 19866 h 20000"/>
                            <a:gd name="T42" fmla="*/ 9515 w 20000"/>
                            <a:gd name="T43" fmla="*/ 19990 h 20000"/>
                            <a:gd name="T44" fmla="*/ 7973 w 20000"/>
                            <a:gd name="T45" fmla="*/ 19751 h 20000"/>
                            <a:gd name="T46" fmla="*/ 6554 w 20000"/>
                            <a:gd name="T47" fmla="*/ 19388 h 20000"/>
                            <a:gd name="T48" fmla="*/ 5329 w 20000"/>
                            <a:gd name="T49" fmla="*/ 18786 h 20000"/>
                            <a:gd name="T50" fmla="*/ 4053 w 20000"/>
                            <a:gd name="T51" fmla="*/ 17945 h 20000"/>
                            <a:gd name="T52" fmla="*/ 2889 w 20000"/>
                            <a:gd name="T53" fmla="*/ 17036 h 20000"/>
                            <a:gd name="T54" fmla="*/ 2052 w 20000"/>
                            <a:gd name="T55" fmla="*/ 16013 h 20000"/>
                            <a:gd name="T56" fmla="*/ 1154 w 20000"/>
                            <a:gd name="T57" fmla="*/ 14809 h 20000"/>
                            <a:gd name="T58" fmla="*/ 510 w 20000"/>
                            <a:gd name="T59" fmla="*/ 13423 h 20000"/>
                            <a:gd name="T60" fmla="*/ 194 w 20000"/>
                            <a:gd name="T61" fmla="*/ 11979 h 20000"/>
                            <a:gd name="T62" fmla="*/ 0 w 20000"/>
                            <a:gd name="T63" fmla="*/ 10660 h 20000"/>
                            <a:gd name="T64" fmla="*/ 133 w 20000"/>
                            <a:gd name="T65" fmla="*/ 8967 h 20000"/>
                            <a:gd name="T66" fmla="*/ 316 w 20000"/>
                            <a:gd name="T67" fmla="*/ 7524 h 20000"/>
                            <a:gd name="T68" fmla="*/ 776 w 20000"/>
                            <a:gd name="T69" fmla="*/ 6138 h 20000"/>
                            <a:gd name="T70" fmla="*/ 1480 w 20000"/>
                            <a:gd name="T71" fmla="*/ 4933 h 20000"/>
                            <a:gd name="T72" fmla="*/ 2246 w 20000"/>
                            <a:gd name="T73" fmla="*/ 3614 h 20000"/>
                            <a:gd name="T74" fmla="*/ 3338 w 20000"/>
                            <a:gd name="T75" fmla="*/ 2591 h 20000"/>
                            <a:gd name="T76" fmla="*/ 4370 w 20000"/>
                            <a:gd name="T77" fmla="*/ 1625 h 20000"/>
                            <a:gd name="T78" fmla="*/ 5656 w 20000"/>
                            <a:gd name="T79" fmla="*/ 966 h 20000"/>
                            <a:gd name="T80" fmla="*/ 6942 w 20000"/>
                            <a:gd name="T81" fmla="*/ 421 h 20000"/>
                            <a:gd name="T82" fmla="*/ 8423 w 20000"/>
                            <a:gd name="T83" fmla="*/ 182 h 20000"/>
                            <a:gd name="T84" fmla="*/ 9964 w 20000"/>
                            <a:gd name="T85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9964" y="0"/>
                              </a:moveTo>
                              <a:lnTo>
                                <a:pt x="10607" y="0"/>
                              </a:lnTo>
                              <a:lnTo>
                                <a:pt x="11057" y="124"/>
                              </a:lnTo>
                              <a:lnTo>
                                <a:pt x="11506" y="182"/>
                              </a:lnTo>
                              <a:lnTo>
                                <a:pt x="12078" y="239"/>
                              </a:lnTo>
                              <a:lnTo>
                                <a:pt x="12537" y="296"/>
                              </a:lnTo>
                              <a:lnTo>
                                <a:pt x="13109" y="421"/>
                              </a:lnTo>
                              <a:lnTo>
                                <a:pt x="13558" y="545"/>
                              </a:lnTo>
                              <a:lnTo>
                                <a:pt x="13946" y="784"/>
                              </a:lnTo>
                              <a:lnTo>
                                <a:pt x="14395" y="966"/>
                              </a:lnTo>
                              <a:lnTo>
                                <a:pt x="14783" y="1147"/>
                              </a:lnTo>
                              <a:lnTo>
                                <a:pt x="15232" y="1501"/>
                              </a:lnTo>
                              <a:lnTo>
                                <a:pt x="15681" y="1625"/>
                              </a:lnTo>
                              <a:lnTo>
                                <a:pt x="15998" y="2046"/>
                              </a:lnTo>
                              <a:lnTo>
                                <a:pt x="16519" y="2228"/>
                              </a:lnTo>
                              <a:lnTo>
                                <a:pt x="16713" y="2591"/>
                              </a:lnTo>
                              <a:lnTo>
                                <a:pt x="17162" y="2887"/>
                              </a:lnTo>
                              <a:lnTo>
                                <a:pt x="17417" y="3308"/>
                              </a:lnTo>
                              <a:lnTo>
                                <a:pt x="17805" y="3614"/>
                              </a:lnTo>
                              <a:lnTo>
                                <a:pt x="17999" y="3977"/>
                              </a:lnTo>
                              <a:lnTo>
                                <a:pt x="18254" y="4398"/>
                              </a:lnTo>
                              <a:lnTo>
                                <a:pt x="18571" y="4933"/>
                              </a:lnTo>
                              <a:lnTo>
                                <a:pt x="18897" y="5239"/>
                              </a:lnTo>
                              <a:lnTo>
                                <a:pt x="19091" y="5717"/>
                              </a:lnTo>
                              <a:lnTo>
                                <a:pt x="19214" y="6138"/>
                              </a:lnTo>
                              <a:lnTo>
                                <a:pt x="19541" y="6558"/>
                              </a:lnTo>
                              <a:lnTo>
                                <a:pt x="19541" y="6979"/>
                              </a:lnTo>
                              <a:lnTo>
                                <a:pt x="19735" y="7524"/>
                              </a:lnTo>
                              <a:lnTo>
                                <a:pt x="19857" y="7945"/>
                              </a:lnTo>
                              <a:lnTo>
                                <a:pt x="19918" y="8432"/>
                              </a:lnTo>
                              <a:lnTo>
                                <a:pt x="19990" y="8967"/>
                              </a:lnTo>
                              <a:lnTo>
                                <a:pt x="19990" y="9388"/>
                              </a:lnTo>
                              <a:lnTo>
                                <a:pt x="19990" y="10057"/>
                              </a:lnTo>
                              <a:lnTo>
                                <a:pt x="19990" y="10660"/>
                              </a:lnTo>
                              <a:lnTo>
                                <a:pt x="19990" y="11013"/>
                              </a:lnTo>
                              <a:lnTo>
                                <a:pt x="19918" y="11501"/>
                              </a:lnTo>
                              <a:lnTo>
                                <a:pt x="19857" y="11979"/>
                              </a:lnTo>
                              <a:lnTo>
                                <a:pt x="19735" y="12467"/>
                              </a:lnTo>
                              <a:lnTo>
                                <a:pt x="19541" y="13069"/>
                              </a:lnTo>
                              <a:lnTo>
                                <a:pt x="19541" y="13423"/>
                              </a:lnTo>
                              <a:lnTo>
                                <a:pt x="19214" y="13910"/>
                              </a:lnTo>
                              <a:lnTo>
                                <a:pt x="19091" y="14264"/>
                              </a:lnTo>
                              <a:lnTo>
                                <a:pt x="18897" y="14809"/>
                              </a:lnTo>
                              <a:lnTo>
                                <a:pt x="18571" y="15115"/>
                              </a:lnTo>
                              <a:lnTo>
                                <a:pt x="18254" y="15468"/>
                              </a:lnTo>
                              <a:lnTo>
                                <a:pt x="17999" y="16013"/>
                              </a:lnTo>
                              <a:lnTo>
                                <a:pt x="17805" y="16319"/>
                              </a:lnTo>
                              <a:lnTo>
                                <a:pt x="17417" y="16740"/>
                              </a:lnTo>
                              <a:lnTo>
                                <a:pt x="17162" y="17036"/>
                              </a:lnTo>
                              <a:lnTo>
                                <a:pt x="16713" y="17342"/>
                              </a:lnTo>
                              <a:lnTo>
                                <a:pt x="16519" y="17820"/>
                              </a:lnTo>
                              <a:lnTo>
                                <a:pt x="15998" y="17945"/>
                              </a:lnTo>
                              <a:lnTo>
                                <a:pt x="15681" y="18298"/>
                              </a:lnTo>
                              <a:lnTo>
                                <a:pt x="15232" y="18547"/>
                              </a:lnTo>
                              <a:lnTo>
                                <a:pt x="14783" y="18786"/>
                              </a:lnTo>
                              <a:lnTo>
                                <a:pt x="14395" y="19025"/>
                              </a:lnTo>
                              <a:lnTo>
                                <a:pt x="13946" y="19149"/>
                              </a:lnTo>
                              <a:lnTo>
                                <a:pt x="13558" y="19388"/>
                              </a:lnTo>
                              <a:lnTo>
                                <a:pt x="13109" y="19627"/>
                              </a:lnTo>
                              <a:lnTo>
                                <a:pt x="12537" y="19751"/>
                              </a:lnTo>
                              <a:lnTo>
                                <a:pt x="12078" y="19751"/>
                              </a:lnTo>
                              <a:lnTo>
                                <a:pt x="11506" y="19866"/>
                              </a:lnTo>
                              <a:lnTo>
                                <a:pt x="11057" y="19866"/>
                              </a:lnTo>
                              <a:lnTo>
                                <a:pt x="10607" y="19990"/>
                              </a:lnTo>
                              <a:lnTo>
                                <a:pt x="9964" y="19990"/>
                              </a:lnTo>
                              <a:lnTo>
                                <a:pt x="9515" y="19990"/>
                              </a:lnTo>
                              <a:lnTo>
                                <a:pt x="9066" y="19866"/>
                              </a:lnTo>
                              <a:lnTo>
                                <a:pt x="8423" y="19866"/>
                              </a:lnTo>
                              <a:lnTo>
                                <a:pt x="7973" y="19751"/>
                              </a:lnTo>
                              <a:lnTo>
                                <a:pt x="7524" y="19751"/>
                              </a:lnTo>
                              <a:lnTo>
                                <a:pt x="6942" y="19627"/>
                              </a:lnTo>
                              <a:lnTo>
                                <a:pt x="6554" y="19388"/>
                              </a:lnTo>
                              <a:lnTo>
                                <a:pt x="6105" y="19149"/>
                              </a:lnTo>
                              <a:lnTo>
                                <a:pt x="5656" y="19025"/>
                              </a:lnTo>
                              <a:lnTo>
                                <a:pt x="5329" y="18786"/>
                              </a:lnTo>
                              <a:lnTo>
                                <a:pt x="4819" y="18547"/>
                              </a:lnTo>
                              <a:lnTo>
                                <a:pt x="4370" y="18298"/>
                              </a:lnTo>
                              <a:lnTo>
                                <a:pt x="4053" y="17945"/>
                              </a:lnTo>
                              <a:lnTo>
                                <a:pt x="3665" y="17820"/>
                              </a:lnTo>
                              <a:lnTo>
                                <a:pt x="3338" y="17342"/>
                              </a:lnTo>
                              <a:lnTo>
                                <a:pt x="2889" y="17036"/>
                              </a:lnTo>
                              <a:lnTo>
                                <a:pt x="2695" y="16740"/>
                              </a:lnTo>
                              <a:lnTo>
                                <a:pt x="2246" y="16319"/>
                              </a:lnTo>
                              <a:lnTo>
                                <a:pt x="2052" y="16013"/>
                              </a:lnTo>
                              <a:lnTo>
                                <a:pt x="1603" y="15468"/>
                              </a:lnTo>
                              <a:lnTo>
                                <a:pt x="1480" y="15115"/>
                              </a:lnTo>
                              <a:lnTo>
                                <a:pt x="1154" y="14809"/>
                              </a:lnTo>
                              <a:lnTo>
                                <a:pt x="960" y="14264"/>
                              </a:lnTo>
                              <a:lnTo>
                                <a:pt x="776" y="13910"/>
                              </a:lnTo>
                              <a:lnTo>
                                <a:pt x="510" y="13423"/>
                              </a:lnTo>
                              <a:lnTo>
                                <a:pt x="510" y="13069"/>
                              </a:lnTo>
                              <a:lnTo>
                                <a:pt x="316" y="12467"/>
                              </a:lnTo>
                              <a:lnTo>
                                <a:pt x="194" y="11979"/>
                              </a:lnTo>
                              <a:lnTo>
                                <a:pt x="133" y="11501"/>
                              </a:lnTo>
                              <a:lnTo>
                                <a:pt x="133" y="11013"/>
                              </a:lnTo>
                              <a:lnTo>
                                <a:pt x="0" y="10660"/>
                              </a:lnTo>
                              <a:lnTo>
                                <a:pt x="0" y="10057"/>
                              </a:lnTo>
                              <a:lnTo>
                                <a:pt x="0" y="9388"/>
                              </a:lnTo>
                              <a:lnTo>
                                <a:pt x="133" y="8967"/>
                              </a:lnTo>
                              <a:lnTo>
                                <a:pt x="133" y="8432"/>
                              </a:lnTo>
                              <a:lnTo>
                                <a:pt x="194" y="7945"/>
                              </a:lnTo>
                              <a:lnTo>
                                <a:pt x="316" y="7524"/>
                              </a:lnTo>
                              <a:lnTo>
                                <a:pt x="510" y="6979"/>
                              </a:lnTo>
                              <a:lnTo>
                                <a:pt x="510" y="6558"/>
                              </a:lnTo>
                              <a:lnTo>
                                <a:pt x="776" y="6138"/>
                              </a:lnTo>
                              <a:lnTo>
                                <a:pt x="960" y="5717"/>
                              </a:lnTo>
                              <a:lnTo>
                                <a:pt x="1154" y="5239"/>
                              </a:lnTo>
                              <a:lnTo>
                                <a:pt x="1480" y="4933"/>
                              </a:lnTo>
                              <a:lnTo>
                                <a:pt x="1603" y="4398"/>
                              </a:lnTo>
                              <a:lnTo>
                                <a:pt x="2052" y="3977"/>
                              </a:lnTo>
                              <a:lnTo>
                                <a:pt x="2246" y="3614"/>
                              </a:lnTo>
                              <a:lnTo>
                                <a:pt x="2695" y="3308"/>
                              </a:lnTo>
                              <a:lnTo>
                                <a:pt x="2889" y="2887"/>
                              </a:lnTo>
                              <a:lnTo>
                                <a:pt x="3338" y="2591"/>
                              </a:lnTo>
                              <a:lnTo>
                                <a:pt x="3665" y="2228"/>
                              </a:lnTo>
                              <a:lnTo>
                                <a:pt x="4053" y="2046"/>
                              </a:lnTo>
                              <a:lnTo>
                                <a:pt x="4370" y="1625"/>
                              </a:lnTo>
                              <a:lnTo>
                                <a:pt x="4819" y="1501"/>
                              </a:lnTo>
                              <a:lnTo>
                                <a:pt x="5329" y="1147"/>
                              </a:lnTo>
                              <a:lnTo>
                                <a:pt x="5656" y="966"/>
                              </a:lnTo>
                              <a:lnTo>
                                <a:pt x="6105" y="784"/>
                              </a:lnTo>
                              <a:lnTo>
                                <a:pt x="6554" y="545"/>
                              </a:lnTo>
                              <a:lnTo>
                                <a:pt x="6942" y="421"/>
                              </a:lnTo>
                              <a:lnTo>
                                <a:pt x="7524" y="296"/>
                              </a:lnTo>
                              <a:lnTo>
                                <a:pt x="7973" y="239"/>
                              </a:lnTo>
                              <a:lnTo>
                                <a:pt x="8423" y="182"/>
                              </a:lnTo>
                              <a:lnTo>
                                <a:pt x="9066" y="124"/>
                              </a:lnTo>
                              <a:lnTo>
                                <a:pt x="9515" y="0"/>
                              </a:lnTo>
                              <a:lnTo>
                                <a:pt x="9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9.3pt;margin-top:32.4pt;width:44pt;height:43.8pt;z-index:-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" o:allowincell="f">
              <v:shape id="Freeform 3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XJcQA&#10;AADaAAAADwAAAGRycy9kb3ducmV2LnhtbESPQWvCQBSE70L/w/IKvYjZGKiU1DWEolAvQmNLPT6y&#10;r9nQ7NuQXWP8926h4HGYmW+YdTHZTow0+NaxgmWSgiCunW65UfB53C1eQPiArLFzTAqu5KHYPMzW&#10;mGt34Q8aq9CICGGfowITQp9L6WtDFn3ieuLo/bjBYohyaKQe8BLhtpNZmq6kxZbjgsGe3gzVv9XZ&#10;Kti2pl6N8+b5sC+/+0pnbv6lT0o9PU7lK4hAU7iH/9vvWkEGf1fiD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dFyXEAAAA2gAAAA8AAAAAAAAAAAAAAAAAmAIAAGRycy9k&#10;b3ducmV2LnhtbFBLBQYAAAAABAAEAPUAAACJAwAAAAA=&#10;" path="m13721,r139,l14054,r152,l14345,13r152,29l14652,42r152,13l14943,68r139,29l15221,110r139,58l15525,194r112,13l15776,236r139,55l16039,320r126,55l16290,417r124,42l16511,501r126,55l16747,611r126,55l16983,721r84,71l17192,860r111,42l17400,999r70,42l17581,1138r97,71l17748,1277r82,71l17900,1431r97,69l18081,1597r69,97l18220,1764r55,111l18317,1985r97,57l18456,2153r55,97l18580,2347r42,97l18679,2569r40,111l18747,2792r42,82l18831,3013r27,112l18915,3264r13,111l18970,3513r26,139l19012,3763r26,125l19054,4027r13,139l19067,4318r,126l19109,4583r,166l19109,4888r,70l19109,5026r,56l19109,5152r-42,55l19067,5304r,42l19067,5417r,68l19067,5527r-13,84l19038,5653r-26,81l19012,5776r-16,84l18996,5902r-26,55l18970,6028r-42,55l18928,6151r,42l18873,6277r,42l18858,6374r-27,68l18802,6500r-13,55l18789,6597r-55,55l18719,6720r-27,58l18679,6833r-29,42l18595,6917r-15,68l18553,7014r-42,55l18511,7111r-55,42l18443,7208r-29,55l18372,7292r-55,39l18304,7402r-42,29l18220,7470r-42,58l18136,7567r-42,42l18039,7667r-42,13l17955,7722r-55,42l17858,7819r-42,26l17761,7874r-42,68l17678,7958r-69,26l17554,8026r-71,55l17442,8110r-42,55l17331,8180r69,40l17470,8236r84,26l17622,8304r84,29l17761,8375r97,26l17914,8443r83,42l18039,8527r97,28l18205,8610r57,42l18317,8692r69,42l18443,8791r68,55l18580,8873r70,84l18692,8999r42,55l18789,9096r69,55l18915,9206r55,57l19012,9318r55,56l19122,9416r29,97l19206,9554r42,69l19303,9680r42,82l19387,9832r42,69l19484,9971r42,84l19552,10110r42,97l19623,10291r42,69l19691,10430r13,97l19762,10596r,83l19804,10776r26,69l19843,10915r42,97l19901,11081r,112l19943,11277r,82l19956,11456r13,83l19969,11637r13,83l19982,11817r,71l19998,12011r,71l19998,12192r,113l19998,12402r,68l19998,12541r,68l19998,12706r,55l19982,12858r,71l19982,12997r,84l19969,13136r,84l19956,13275r,97l19943,13430r,81l19901,13582r,68l19901,13721r-16,84l19843,13860r-13,97l19804,14012r,68l19762,14151r,68l19762,14290r-58,84l19691,14416r-26,97l19636,14568r-13,84l19568,14707r-16,97l19539,14846r-55,97l19484,14985r-55,83l19429,15124r-42,68l19345,15262r,69l19274,15386r-26,42l19219,15498r-42,56l19135,15622r-26,57l19067,15748r-29,28l18996,15845r-68,70l18928,15942r-70,84l18831,16054r-42,40l18734,16165r-29,28l18650,16262r-55,41l18580,16345r-69,42l18498,16442r-55,27l18386,16511r-69,70l18304,16608r-42,29l18205,16692r-40,28l18094,16775r-55,29l17997,16859r-42,27l17887,16914r-29,29l17790,16998r-42,27l17678,17053r-56,14l17581,17122r-56,15l17470,17164r-70,28l17345,17234r-42,42l17261,17276r-69,27l17122,17331r-55,14l17025,17386r-42,29l16914,17415r-70,27l16789,17442r-42,28l16705,17483r-68,29l16568,17539r-70,15l16429,17567r-57,14l16330,17581r-97,l16193,17581r-112,28l16012,17609r-70,l15873,17609r-83,l15693,17609r-71,13l15525,17622r-68,42l15360,17664r-113,29l15179,17693r-97,l14969,17693r-123,l14790,17693r-125,26l14568,17719r-84,l14358,17733r-110,15l14151,17761r-97,29l13928,17830r-443,28l13039,17858r-430,-28l12166,17719r-432,-110l11277,17497r-459,-152l10388,17192r-459,-167l9471,16831r-459,-194l8582,16469r-459,-166l7680,16094r-430,-152l6791,15803r-430,-84l5889,15637r-432,-41l5026,15596r-443,13l4138,15679r-417,124l3291,16012r-444,208l2431,16539r-417,375l1597,17386r-404,501l805,18524r-417,695l,19998,,8165r2805,l3125,8180r318,56l3791,8277r347,98l4471,8456r319,126l5124,8721r348,152l5805,9067r346,168l6500,9416r333,236l7153,9874r333,236l7819,10360r346,236l8498,10845r320,251l9138,11359r346,278l9790,11888r334,291l10457,12444r319,275l11067,12955r307,265l11694,13469r291,252l12289,13970r292,223l12858,14400r307,223l13317,14749r168,81l13650,14943r139,42l13970,15053r139,29l14277,15082r139,l14554,15082r139,-29l14830,14985r126,-42l15082,14872r97,-68l15262,14707r98,-84l15457,14513r68,-126l15596,14261r41,-123l15664,13970r15,-139l15679,13692r,-139l15664,13372r-27,-152l15596,13039r-71,-152l15457,12719r-97,-152l15221,12402r-139,-155l14846,12011r-223,-262l14345,11498r-278,-236l13776,10999r-291,-265l13178,10498r-291,-277l12581,9943r-318,-250l11970,9416r-318,-265l11359,8860r-305,-265l10734,8304r-277,-278l10179,7735,9888,7431,9623,7153,9360,6875,9138,6555,8902,6235,8679,5944,8498,5624,8304,5318,8165,4985,8013,4652,7887,4332r-82,-347l7748,3652r-68,-333l7680,2986,7680,r6041,xe" fillcolor="#b8efdc" stroked="f" strokecolor="white" strokeweight="0">
                <v:path arrowok="t" o:connecttype="custom" o:connectlocs="14804,55;15915,291;16873,666;17678,1209;18275,1875;18719,2680;18996,3652;19109,4749;19067,5346;18996,5860;18873,6319;18692,6778;18456,7153;18178,7528;17816,7845;17400,8165;17858,8401;18386,8734;18858,9151;19248,9623;19594,10207;19830,10845;19969,11539;19998,12305;19982,12929;19943,13511;19804,14080;19623,14652;19387,15192;19109,15679;18789,16094;18443,16469;18039,16804;17622,17067;17192,17303;16747,17470;16233,17581;15622,17622;14846,17693;14054,17790;10818,17345;7250,15942;3721,15803;388,19219;4471,8456;7153,9874;9790,11888;12289,13970;13970,15053;15082,14872;15664,13970;15457,12719;13776,10999;11359,8860;9138,6555;7805,3985" o:connectangles="0,0,0,0,0,0,0,0,0,0,0,0,0,0,0,0,0,0,0,0,0,0,0,0,0,0,0,0,0,0,0,0,0,0,0,0,0,0,0,0,0,0,0,0,0,0,0,0,0,0,0,0,0,0,0,0"/>
              </v:shape>
              <v:shape id="Freeform 4" o:spid="_x0000_s1028" style="position:absolute;left:1222;width:4321;height:461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VOjMAA&#10;AADaAAAADwAAAGRycy9kb3ducmV2LnhtbESPT4vCMBTE78J+h/AWvGnqn5XSNYoIC3rU1fujebZl&#10;k5eSRNv10xtB8DjMzG+Y5bq3RtzIh8axgsk4A0FcOt1wpeD0+zPKQYSIrNE4JgX/FGC9+hgssdCu&#10;4wPdjrESCcKhQAV1jG0hZShrshjGriVO3sV5izFJX0ntsUtwa+Q0yxbSYsNpocaWtjWVf8erVXAO&#10;c5P7yymfzO+bzvjZYb/96pUafvabbxCR+vgOv9o7rWAGzyvpBs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VOjMAAAADaAAAADwAAAAAAAAAAAAAAAACYAgAAZHJzL2Rvd25y&#10;ZXYueG1sUEsFBgAAAAAEAAQA9QAAAIUDAAAAAA==&#10;" path="m9964,r643,l11057,124r449,58l12078,239r459,57l13109,421r449,124l13946,784r449,182l14783,1147r449,354l15681,1625r317,421l16519,2228r194,363l17162,2887r255,421l17805,3614r194,363l18254,4398r317,535l18897,5239r194,478l19214,6138r327,420l19541,6979r194,545l19857,7945r61,487l19990,8967r,421l19990,10057r,603l19990,11013r-72,488l19857,11979r-122,488l19541,13069r,354l19214,13910r-123,354l18897,14809r-326,306l18254,15468r-255,545l17805,16319r-388,421l17162,17036r-449,306l16519,17820r-521,125l15681,18298r-449,249l14783,18786r-388,239l13946,19149r-388,239l13109,19627r-572,124l12078,19751r-572,115l11057,19866r-450,124l9964,19990r-449,l9066,19866r-643,l7973,19751r-449,l6942,19627r-388,-239l6105,19149r-449,-124l5329,18786r-510,-239l4370,18298r-317,-353l3665,17820r-327,-478l2889,17036r-194,-296l2246,16319r-194,-306l1603,15468r-123,-353l1154,14809,960,14264,776,13910,510,13423r,-354l316,12467,194,11979r-61,-478l133,11013,,10660r,-603l,9388,133,8967r,-535l194,7945,316,7524,510,6979r,-421l776,6138,960,5717r194,-478l1480,4933r123,-535l2052,3977r194,-363l2695,3308r194,-421l3338,2591r327,-363l4053,2046r317,-421l4819,1501r510,-354l5656,966,6105,784,6554,545,6942,421,7524,296r449,-57l8423,182r643,-58l9515,r449,xe" fillcolor="#93b7ff" stroked="f" strokecolor="white" strokeweight="0">
                <v:path arrowok="t" o:connecttype="custom" o:connectlocs="2389,29;2709,68;3013,181;3291,346;3569,514;3763,763;3944,1015;4125,1319;4222,1610;4303,1945;4319,2320;4303,2653;4222,3015;4125,3291;3944,3568;3763,3862;3569,4111;3291,4279;3013,4418;2709,4557;2389,4583;2056,4612;1723,4557;1416,4473;1151,4334;876,4140;624,3930;443,3694;249,3416;110,3097;42,2764;0,2459;29,2069;68,1736;168,1416;320,1138;485,834;721,598;944,375;1222,223;1500,97;1820,42;2153,0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bookmarkStart w:id="1" w:name="_MON_1436357962"/>
    <w:bookmarkEnd w:id="1"/>
    <w:r>
      <w:object w:dxaOrig="6120" w:dyaOrig="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6.35pt;height:38.05pt" o:ole="" fillcolor="window">
          <v:imagedata r:id="rId1" o:title=""/>
        </v:shape>
        <o:OLEObject Type="Embed" ProgID="Word.Picture.8" ShapeID="_x0000_i1025" DrawAspect="Content" ObjectID="_1436360163" r:id="rId2"/>
      </w:object>
    </w:r>
    <w:r w:rsidR="00642913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2A83EE"/>
    <w:lvl w:ilvl="0">
      <w:numFmt w:val="decimal"/>
      <w:lvlText w:val="*"/>
      <w:lvlJc w:val="left"/>
    </w:lvl>
  </w:abstractNum>
  <w:abstractNum w:abstractNumId="1">
    <w:nsid w:val="1672559C"/>
    <w:multiLevelType w:val="hybridMultilevel"/>
    <w:tmpl w:val="CCCE9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36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30"/>
    <w:rsid w:val="00007A0A"/>
    <w:rsid w:val="00012E38"/>
    <w:rsid w:val="00023DB3"/>
    <w:rsid w:val="000367C7"/>
    <w:rsid w:val="000445F7"/>
    <w:rsid w:val="00052D9E"/>
    <w:rsid w:val="00056B09"/>
    <w:rsid w:val="000A7F20"/>
    <w:rsid w:val="000C7E2D"/>
    <w:rsid w:val="000F614A"/>
    <w:rsid w:val="0011022F"/>
    <w:rsid w:val="00146FDC"/>
    <w:rsid w:val="00166D19"/>
    <w:rsid w:val="00173738"/>
    <w:rsid w:val="00181004"/>
    <w:rsid w:val="001A5707"/>
    <w:rsid w:val="001C1FEF"/>
    <w:rsid w:val="001C24E2"/>
    <w:rsid w:val="001C7ED4"/>
    <w:rsid w:val="001E0817"/>
    <w:rsid w:val="001F1A06"/>
    <w:rsid w:val="001F1F48"/>
    <w:rsid w:val="00200048"/>
    <w:rsid w:val="002026B7"/>
    <w:rsid w:val="00211F43"/>
    <w:rsid w:val="002153B3"/>
    <w:rsid w:val="002173E2"/>
    <w:rsid w:val="002501B0"/>
    <w:rsid w:val="0026197B"/>
    <w:rsid w:val="002760B5"/>
    <w:rsid w:val="00287E4F"/>
    <w:rsid w:val="002E4267"/>
    <w:rsid w:val="002E6B1A"/>
    <w:rsid w:val="002F252D"/>
    <w:rsid w:val="002F7AB1"/>
    <w:rsid w:val="0032584A"/>
    <w:rsid w:val="00326E28"/>
    <w:rsid w:val="0033691D"/>
    <w:rsid w:val="0034489B"/>
    <w:rsid w:val="00344B2C"/>
    <w:rsid w:val="00352367"/>
    <w:rsid w:val="00373D09"/>
    <w:rsid w:val="00374F50"/>
    <w:rsid w:val="003750C2"/>
    <w:rsid w:val="00393605"/>
    <w:rsid w:val="003A5A74"/>
    <w:rsid w:val="003A619E"/>
    <w:rsid w:val="003D3D9F"/>
    <w:rsid w:val="00424823"/>
    <w:rsid w:val="00431F76"/>
    <w:rsid w:val="00433FF3"/>
    <w:rsid w:val="004417FC"/>
    <w:rsid w:val="0045142B"/>
    <w:rsid w:val="0047338A"/>
    <w:rsid w:val="004A2F2C"/>
    <w:rsid w:val="004A4FE1"/>
    <w:rsid w:val="004B5110"/>
    <w:rsid w:val="004C09D0"/>
    <w:rsid w:val="004D29B1"/>
    <w:rsid w:val="004D5E55"/>
    <w:rsid w:val="004F212E"/>
    <w:rsid w:val="004F44ED"/>
    <w:rsid w:val="004F6566"/>
    <w:rsid w:val="00533D27"/>
    <w:rsid w:val="00551F46"/>
    <w:rsid w:val="00554401"/>
    <w:rsid w:val="0055495D"/>
    <w:rsid w:val="0055524E"/>
    <w:rsid w:val="005617D1"/>
    <w:rsid w:val="0056208A"/>
    <w:rsid w:val="00582A4E"/>
    <w:rsid w:val="005A3AFE"/>
    <w:rsid w:val="005C5582"/>
    <w:rsid w:val="005E1FD7"/>
    <w:rsid w:val="006275E8"/>
    <w:rsid w:val="00632B51"/>
    <w:rsid w:val="00642913"/>
    <w:rsid w:val="00644DA6"/>
    <w:rsid w:val="0066473B"/>
    <w:rsid w:val="0067216B"/>
    <w:rsid w:val="0068747E"/>
    <w:rsid w:val="00693039"/>
    <w:rsid w:val="006B0E5A"/>
    <w:rsid w:val="006C0162"/>
    <w:rsid w:val="007164CB"/>
    <w:rsid w:val="007170BF"/>
    <w:rsid w:val="00730818"/>
    <w:rsid w:val="007333FF"/>
    <w:rsid w:val="0074399F"/>
    <w:rsid w:val="00751D49"/>
    <w:rsid w:val="007549EA"/>
    <w:rsid w:val="00764374"/>
    <w:rsid w:val="00767114"/>
    <w:rsid w:val="00796146"/>
    <w:rsid w:val="007D10FA"/>
    <w:rsid w:val="007D777C"/>
    <w:rsid w:val="007E191B"/>
    <w:rsid w:val="008133D2"/>
    <w:rsid w:val="00823DB5"/>
    <w:rsid w:val="00825CA6"/>
    <w:rsid w:val="0085053B"/>
    <w:rsid w:val="00860130"/>
    <w:rsid w:val="008730D1"/>
    <w:rsid w:val="00874703"/>
    <w:rsid w:val="00876232"/>
    <w:rsid w:val="008A1E15"/>
    <w:rsid w:val="008A7826"/>
    <w:rsid w:val="008D5519"/>
    <w:rsid w:val="008E3EEE"/>
    <w:rsid w:val="008F1E78"/>
    <w:rsid w:val="008F5C30"/>
    <w:rsid w:val="00900643"/>
    <w:rsid w:val="00901987"/>
    <w:rsid w:val="0090695A"/>
    <w:rsid w:val="00911CAE"/>
    <w:rsid w:val="0091658B"/>
    <w:rsid w:val="00920508"/>
    <w:rsid w:val="0092540A"/>
    <w:rsid w:val="00942AED"/>
    <w:rsid w:val="009469AD"/>
    <w:rsid w:val="00951BD6"/>
    <w:rsid w:val="00956CA1"/>
    <w:rsid w:val="00963A4F"/>
    <w:rsid w:val="00990820"/>
    <w:rsid w:val="009A0C2D"/>
    <w:rsid w:val="009A5C92"/>
    <w:rsid w:val="009F54E8"/>
    <w:rsid w:val="00A3114F"/>
    <w:rsid w:val="00A60B5D"/>
    <w:rsid w:val="00A803A1"/>
    <w:rsid w:val="00A95D13"/>
    <w:rsid w:val="00AA337D"/>
    <w:rsid w:val="00AD30F2"/>
    <w:rsid w:val="00AD7D0C"/>
    <w:rsid w:val="00AE6681"/>
    <w:rsid w:val="00AF198C"/>
    <w:rsid w:val="00B1145D"/>
    <w:rsid w:val="00B216D0"/>
    <w:rsid w:val="00B31045"/>
    <w:rsid w:val="00B33300"/>
    <w:rsid w:val="00B506E3"/>
    <w:rsid w:val="00B63F51"/>
    <w:rsid w:val="00B70F83"/>
    <w:rsid w:val="00B73992"/>
    <w:rsid w:val="00B80800"/>
    <w:rsid w:val="00B87E85"/>
    <w:rsid w:val="00BA39C7"/>
    <w:rsid w:val="00BB4025"/>
    <w:rsid w:val="00BB6991"/>
    <w:rsid w:val="00BC1FD7"/>
    <w:rsid w:val="00BC437B"/>
    <w:rsid w:val="00BC4E30"/>
    <w:rsid w:val="00C34D18"/>
    <w:rsid w:val="00C92DA1"/>
    <w:rsid w:val="00CA7588"/>
    <w:rsid w:val="00CC0881"/>
    <w:rsid w:val="00CD3142"/>
    <w:rsid w:val="00CD3FA4"/>
    <w:rsid w:val="00CE1549"/>
    <w:rsid w:val="00D02321"/>
    <w:rsid w:val="00D054D9"/>
    <w:rsid w:val="00D15A47"/>
    <w:rsid w:val="00D20F78"/>
    <w:rsid w:val="00D3199C"/>
    <w:rsid w:val="00D366D6"/>
    <w:rsid w:val="00D56516"/>
    <w:rsid w:val="00D70B5C"/>
    <w:rsid w:val="00D7331A"/>
    <w:rsid w:val="00DB7DA0"/>
    <w:rsid w:val="00E00A17"/>
    <w:rsid w:val="00E073A7"/>
    <w:rsid w:val="00E11BBF"/>
    <w:rsid w:val="00E16BF1"/>
    <w:rsid w:val="00E17746"/>
    <w:rsid w:val="00E270EB"/>
    <w:rsid w:val="00E42123"/>
    <w:rsid w:val="00E46C88"/>
    <w:rsid w:val="00E62856"/>
    <w:rsid w:val="00EA6003"/>
    <w:rsid w:val="00EB2D27"/>
    <w:rsid w:val="00EC7A63"/>
    <w:rsid w:val="00ED44FD"/>
    <w:rsid w:val="00ED5161"/>
    <w:rsid w:val="00EF6077"/>
    <w:rsid w:val="00F1560B"/>
    <w:rsid w:val="00F20AF2"/>
    <w:rsid w:val="00F31D5F"/>
    <w:rsid w:val="00F45B13"/>
    <w:rsid w:val="00F57F63"/>
    <w:rsid w:val="00F67FE3"/>
    <w:rsid w:val="00FA2D15"/>
    <w:rsid w:val="00FC476B"/>
    <w:rsid w:val="00FE7B26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53B"/>
  </w:style>
  <w:style w:type="paragraph" w:styleId="Ttulo1">
    <w:name w:val="heading 1"/>
    <w:basedOn w:val="Normal"/>
    <w:next w:val="Normal"/>
    <w:qFormat/>
    <w:rsid w:val="0085053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bCs/>
      <w:sz w:val="24"/>
      <w:lang w:eastAsia="en-US"/>
    </w:rPr>
  </w:style>
  <w:style w:type="paragraph" w:styleId="Ttulo2">
    <w:name w:val="heading 2"/>
    <w:basedOn w:val="Normal"/>
    <w:next w:val="Normal"/>
    <w:qFormat/>
    <w:rsid w:val="0085053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bCs/>
      <w:sz w:val="28"/>
      <w:lang w:eastAsia="en-US"/>
    </w:rPr>
  </w:style>
  <w:style w:type="paragraph" w:styleId="Ttulo3">
    <w:name w:val="heading 3"/>
    <w:basedOn w:val="Normal"/>
    <w:next w:val="Normal"/>
    <w:qFormat/>
    <w:rsid w:val="0085053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bCs/>
      <w:sz w:val="24"/>
      <w:lang w:eastAsia="en-US"/>
    </w:rPr>
  </w:style>
  <w:style w:type="paragraph" w:styleId="Ttulo4">
    <w:name w:val="heading 4"/>
    <w:basedOn w:val="Normal"/>
    <w:next w:val="Normal"/>
    <w:qFormat/>
    <w:rsid w:val="0085053B"/>
    <w:pPr>
      <w:keepNext/>
      <w:ind w:firstLine="1134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85053B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85053B"/>
    <w:pPr>
      <w:keepNext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05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5053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5053B"/>
    <w:pPr>
      <w:ind w:firstLine="1134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rsid w:val="0085053B"/>
    <w:pPr>
      <w:spacing w:line="300" w:lineRule="exact"/>
    </w:pPr>
    <w:rPr>
      <w:rFonts w:ascii="Charter BT" w:hAnsi="Charter BT"/>
      <w:spacing w:val="-2"/>
      <w:sz w:val="22"/>
    </w:rPr>
  </w:style>
  <w:style w:type="paragraph" w:styleId="Corpodetexto2">
    <w:name w:val="Body Text 2"/>
    <w:basedOn w:val="Normal"/>
    <w:rsid w:val="0085053B"/>
    <w:pPr>
      <w:tabs>
        <w:tab w:val="left" w:pos="1905"/>
      </w:tabs>
      <w:spacing w:after="100" w:line="280" w:lineRule="exact"/>
    </w:pPr>
    <w:rPr>
      <w:rFonts w:ascii="Charter BT" w:hAnsi="Charter BT"/>
      <w:sz w:val="23"/>
    </w:rPr>
  </w:style>
  <w:style w:type="paragraph" w:styleId="Textodebalo">
    <w:name w:val="Balloon Text"/>
    <w:basedOn w:val="Normal"/>
    <w:semiHidden/>
    <w:rsid w:val="00AA33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073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rsid w:val="0055495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5495D"/>
  </w:style>
  <w:style w:type="character" w:customStyle="1" w:styleId="TextodecomentrioChar">
    <w:name w:val="Texto de comentário Char"/>
    <w:basedOn w:val="Fontepargpadro"/>
    <w:link w:val="Textodecomentrio"/>
    <w:rsid w:val="0055495D"/>
  </w:style>
  <w:style w:type="paragraph" w:styleId="Assuntodocomentrio">
    <w:name w:val="annotation subject"/>
    <w:basedOn w:val="Textodecomentrio"/>
    <w:next w:val="Textodecomentrio"/>
    <w:link w:val="AssuntodocomentrioChar"/>
    <w:rsid w:val="005549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549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53B"/>
  </w:style>
  <w:style w:type="paragraph" w:styleId="Ttulo1">
    <w:name w:val="heading 1"/>
    <w:basedOn w:val="Normal"/>
    <w:next w:val="Normal"/>
    <w:qFormat/>
    <w:rsid w:val="0085053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bCs/>
      <w:sz w:val="24"/>
      <w:lang w:eastAsia="en-US"/>
    </w:rPr>
  </w:style>
  <w:style w:type="paragraph" w:styleId="Ttulo2">
    <w:name w:val="heading 2"/>
    <w:basedOn w:val="Normal"/>
    <w:next w:val="Normal"/>
    <w:qFormat/>
    <w:rsid w:val="0085053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bCs/>
      <w:sz w:val="28"/>
      <w:lang w:eastAsia="en-US"/>
    </w:rPr>
  </w:style>
  <w:style w:type="paragraph" w:styleId="Ttulo3">
    <w:name w:val="heading 3"/>
    <w:basedOn w:val="Normal"/>
    <w:next w:val="Normal"/>
    <w:qFormat/>
    <w:rsid w:val="0085053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bCs/>
      <w:sz w:val="24"/>
      <w:lang w:eastAsia="en-US"/>
    </w:rPr>
  </w:style>
  <w:style w:type="paragraph" w:styleId="Ttulo4">
    <w:name w:val="heading 4"/>
    <w:basedOn w:val="Normal"/>
    <w:next w:val="Normal"/>
    <w:qFormat/>
    <w:rsid w:val="0085053B"/>
    <w:pPr>
      <w:keepNext/>
      <w:ind w:firstLine="1134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85053B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85053B"/>
    <w:pPr>
      <w:keepNext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05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5053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5053B"/>
    <w:pPr>
      <w:ind w:firstLine="1134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rsid w:val="0085053B"/>
    <w:pPr>
      <w:spacing w:line="300" w:lineRule="exact"/>
    </w:pPr>
    <w:rPr>
      <w:rFonts w:ascii="Charter BT" w:hAnsi="Charter BT"/>
      <w:spacing w:val="-2"/>
      <w:sz w:val="22"/>
    </w:rPr>
  </w:style>
  <w:style w:type="paragraph" w:styleId="Corpodetexto2">
    <w:name w:val="Body Text 2"/>
    <w:basedOn w:val="Normal"/>
    <w:rsid w:val="0085053B"/>
    <w:pPr>
      <w:tabs>
        <w:tab w:val="left" w:pos="1905"/>
      </w:tabs>
      <w:spacing w:after="100" w:line="280" w:lineRule="exact"/>
    </w:pPr>
    <w:rPr>
      <w:rFonts w:ascii="Charter BT" w:hAnsi="Charter BT"/>
      <w:sz w:val="23"/>
    </w:rPr>
  </w:style>
  <w:style w:type="paragraph" w:styleId="Textodebalo">
    <w:name w:val="Balloon Text"/>
    <w:basedOn w:val="Normal"/>
    <w:semiHidden/>
    <w:rsid w:val="00AA33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073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rsid w:val="0055495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5495D"/>
  </w:style>
  <w:style w:type="character" w:customStyle="1" w:styleId="TextodecomentrioChar">
    <w:name w:val="Texto de comentário Char"/>
    <w:basedOn w:val="Fontepargpadro"/>
    <w:link w:val="Textodecomentrio"/>
    <w:rsid w:val="0055495D"/>
  </w:style>
  <w:style w:type="paragraph" w:styleId="Assuntodocomentrio">
    <w:name w:val="annotation subject"/>
    <w:basedOn w:val="Textodecomentrio"/>
    <w:next w:val="Textodecomentrio"/>
    <w:link w:val="AssuntodocomentrioChar"/>
    <w:rsid w:val="005549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54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CRET~1.DIR\CONFIG~1\Temp\normalunes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43C3-6AA3-4C26-880D-EC13563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normalunesp</Template>
  <TotalTime>16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16/99 - GOE - APLO</vt:lpstr>
    </vt:vector>
  </TitlesOfParts>
  <Company>.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16/99 - GOE - APLO</dc:title>
  <dc:creator>Secretaria</dc:creator>
  <cp:lastModifiedBy>user</cp:lastModifiedBy>
  <cp:revision>4</cp:revision>
  <cp:lastPrinted>2009-05-27T18:52:00Z</cp:lastPrinted>
  <dcterms:created xsi:type="dcterms:W3CDTF">2013-07-26T18:42:00Z</dcterms:created>
  <dcterms:modified xsi:type="dcterms:W3CDTF">2013-07-26T19:09:00Z</dcterms:modified>
</cp:coreProperties>
</file>